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0145" w14:textId="77777777" w:rsidR="00B9241C" w:rsidRDefault="00B9241C">
      <w:pPr>
        <w:spacing w:before="60"/>
        <w:ind w:left="45" w:right="387"/>
        <w:jc w:val="center"/>
      </w:pPr>
    </w:p>
    <w:p w14:paraId="17CC896A" w14:textId="77777777" w:rsidR="00B9241C" w:rsidRDefault="00000000">
      <w:pPr>
        <w:spacing w:before="60"/>
        <w:ind w:left="45" w:right="387"/>
        <w:jc w:val="center"/>
      </w:pPr>
      <w:r>
        <w:object w:dxaOrig="1935" w:dyaOrig="3750" w14:anchorId="63F09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6.75pt;height:187.5pt;visibility:visible;mso-wrap-style:square" o:ole="">
            <v:imagedata r:id="rId7" o:title=""/>
          </v:shape>
          <o:OLEObject Type="Embed" ProgID="StaticMetafile" ShapeID="Picture 1" DrawAspect="Content" ObjectID="_1840600036" r:id="rId8"/>
        </w:object>
      </w:r>
    </w:p>
    <w:p w14:paraId="1CC056B7" w14:textId="77777777" w:rsidR="00B9241C" w:rsidRDefault="00B9241C">
      <w:pPr>
        <w:spacing w:before="60"/>
        <w:ind w:left="45" w:right="387"/>
        <w:jc w:val="center"/>
      </w:pPr>
    </w:p>
    <w:p w14:paraId="19CB6E98" w14:textId="77777777" w:rsidR="00B9241C" w:rsidRDefault="00B9241C">
      <w:pPr>
        <w:spacing w:before="60"/>
        <w:ind w:left="45" w:right="387"/>
        <w:jc w:val="center"/>
      </w:pPr>
    </w:p>
    <w:p w14:paraId="2C5E74F8" w14:textId="77777777" w:rsidR="00B9241C" w:rsidRDefault="00000000">
      <w:pPr>
        <w:spacing w:before="60"/>
        <w:ind w:left="45" w:right="387"/>
        <w:jc w:val="center"/>
      </w:pPr>
      <w:r>
        <w:rPr>
          <w:rFonts w:ascii="Arial" w:eastAsia="Arial" w:hAnsi="Arial"/>
          <w:b/>
          <w:sz w:val="40"/>
        </w:rPr>
        <w:t>Programme détaillé :</w:t>
      </w:r>
    </w:p>
    <w:p w14:paraId="3EBA06F7" w14:textId="77777777" w:rsidR="00B9241C" w:rsidRDefault="00B9241C">
      <w:pPr>
        <w:spacing w:before="60"/>
        <w:ind w:left="45" w:right="387"/>
        <w:jc w:val="center"/>
      </w:pPr>
    </w:p>
    <w:p w14:paraId="01AA0667" w14:textId="77777777" w:rsidR="00B9241C" w:rsidRDefault="00000000">
      <w:pPr>
        <w:spacing w:before="124"/>
        <w:ind w:left="45" w:right="387"/>
        <w:jc w:val="center"/>
      </w:pPr>
      <w:r>
        <w:rPr>
          <w:rFonts w:ascii="Arial" w:eastAsia="Arial" w:hAnsi="Arial"/>
          <w:b/>
          <w:color w:val="0E2841"/>
          <w:sz w:val="40"/>
        </w:rPr>
        <w:t>«</w:t>
      </w:r>
      <w:r>
        <w:rPr>
          <w:rFonts w:ascii="Arial" w:eastAsia="Arial" w:hAnsi="Arial"/>
          <w:b/>
          <w:color w:val="538CD4"/>
          <w:sz w:val="40"/>
        </w:rPr>
        <w:t xml:space="preserve"> </w:t>
      </w:r>
      <w:r>
        <w:rPr>
          <w:rFonts w:ascii="Arial" w:eastAsia="Arial" w:hAnsi="Arial"/>
          <w:b/>
          <w:color w:val="1052CC"/>
          <w:sz w:val="40"/>
        </w:rPr>
        <w:t>INITIATION A LA REFLEXOLOGIE PLANTAIRE »</w:t>
      </w:r>
    </w:p>
    <w:p w14:paraId="72C45AA2" w14:textId="77777777" w:rsidR="00B9241C" w:rsidRDefault="00B9241C">
      <w:pPr>
        <w:spacing w:before="124"/>
        <w:ind w:left="45" w:right="387"/>
        <w:jc w:val="center"/>
      </w:pPr>
    </w:p>
    <w:p w14:paraId="71D5E20D" w14:textId="77777777" w:rsidR="00B9241C" w:rsidRDefault="00B9241C">
      <w:pPr>
        <w:spacing w:before="109"/>
      </w:pPr>
    </w:p>
    <w:p w14:paraId="354DF300" w14:textId="77777777" w:rsidR="00B9241C" w:rsidRDefault="00000000">
      <w:pPr>
        <w:spacing w:before="85"/>
      </w:pPr>
      <w:r>
        <w:rPr>
          <w:rFonts w:ascii="Tahoma" w:hAnsi="Tahoma" w:cs="Tahoma"/>
          <w:noProof/>
          <w:kern w:val="0"/>
          <w:lang w:eastAsia="en-US" w:bidi="ar-SA"/>
        </w:rPr>
        <mc:AlternateContent>
          <mc:Choice Requires="wps">
            <w:drawing>
              <wp:anchor distT="0" distB="0" distL="114300" distR="114300" simplePos="0" relativeHeight="251658240" behindDoc="0" locked="0" layoutInCell="1" allowOverlap="1" wp14:anchorId="4941B247" wp14:editId="09A5A3DC">
                <wp:simplePos x="0" y="0"/>
                <wp:positionH relativeFrom="margin">
                  <wp:posOffset>795655</wp:posOffset>
                </wp:positionH>
                <wp:positionV relativeFrom="paragraph">
                  <wp:posOffset>60325</wp:posOffset>
                </wp:positionV>
                <wp:extent cx="4238625" cy="1390650"/>
                <wp:effectExtent l="0" t="0" r="28575" b="19050"/>
                <wp:wrapSquare wrapText="bothSides"/>
                <wp:docPr id="611041603" name="Zone de texte 1"/>
                <wp:cNvGraphicFramePr/>
                <a:graphic xmlns:a="http://schemas.openxmlformats.org/drawingml/2006/main">
                  <a:graphicData uri="http://schemas.microsoft.com/office/word/2010/wordprocessingShape">
                    <wps:wsp>
                      <wps:cNvSpPr txBox="1"/>
                      <wps:spPr>
                        <a:xfrm>
                          <a:off x="0" y="0"/>
                          <a:ext cx="4238625" cy="1390650"/>
                        </a:xfrm>
                        <a:prstGeom prst="rect">
                          <a:avLst/>
                        </a:prstGeom>
                        <a:solidFill>
                          <a:srgbClr val="FFFFFF"/>
                        </a:solidFill>
                        <a:ln w="9528">
                          <a:solidFill>
                            <a:srgbClr val="000000"/>
                          </a:solidFill>
                          <a:prstDash val="solid"/>
                        </a:ln>
                      </wps:spPr>
                      <wps:txbx>
                        <w:txbxContent>
                          <w:p w14:paraId="427E4375" w14:textId="77777777" w:rsidR="00B9241C" w:rsidRDefault="00B9241C">
                            <w:pPr>
                              <w:jc w:val="center"/>
                            </w:pPr>
                          </w:p>
                          <w:p w14:paraId="00EEA8B7" w14:textId="1D52005A" w:rsidR="00B9241C" w:rsidRDefault="00000000">
                            <w:pPr>
                              <w:jc w:val="center"/>
                            </w:pPr>
                            <w:r>
                              <w:t>Indicateurs Qualité</w:t>
                            </w:r>
                            <w:r>
                              <w:br/>
                            </w:r>
                            <w:r>
                              <w:br/>
                            </w:r>
                            <w:r>
                              <w:br/>
                              <w:t>Nombre d’inscrits en 2025 : 0</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941B247" id="_x0000_t202" coordsize="21600,21600" o:spt="202" path="m,l,21600r21600,l21600,xe">
                <v:stroke joinstyle="miter"/>
                <v:path gradientshapeok="t" o:connecttype="rect"/>
              </v:shapetype>
              <v:shape id="Zone de texte 1" o:spid="_x0000_s1026" type="#_x0000_t202" style="position:absolute;margin-left:62.65pt;margin-top:4.75pt;width:333.75pt;height:109.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" strokeweight=".26467mm">
                <v:textbox>
                  <w:txbxContent>
                    <w:p w14:paraId="427E4375" w14:textId="77777777" w:rsidR="00B9241C" w:rsidRDefault="00B9241C">
                      <w:pPr>
                        <w:jc w:val="center"/>
                      </w:pPr>
                    </w:p>
                    <w:p w14:paraId="00EEA8B7" w14:textId="1D52005A" w:rsidR="00B9241C" w:rsidRDefault="00000000">
                      <w:pPr>
                        <w:jc w:val="center"/>
                      </w:pPr>
                      <w:r>
                        <w:t>Indicateurs Qualité</w:t>
                      </w:r>
                      <w:r>
                        <w:br/>
                      </w:r>
                      <w:r>
                        <w:br/>
                      </w:r>
                      <w:r>
                        <w:br/>
                        <w:t>Nombre d’inscrits en 2025 : 0</w:t>
                      </w:r>
                    </w:p>
                  </w:txbxContent>
                </v:textbox>
                <w10:wrap type="square" anchorx="margin"/>
              </v:shape>
            </w:pict>
          </mc:Fallback>
        </mc:AlternateContent>
      </w:r>
    </w:p>
    <w:p w14:paraId="0A701E98" w14:textId="77777777" w:rsidR="00B9241C" w:rsidRDefault="00B9241C"/>
    <w:p w14:paraId="0A526DA9" w14:textId="77777777" w:rsidR="00B9241C" w:rsidRDefault="00B9241C"/>
    <w:p w14:paraId="1745A7F7" w14:textId="77777777" w:rsidR="00B9241C" w:rsidRDefault="00B9241C">
      <w:pPr>
        <w:ind w:left="375"/>
      </w:pPr>
    </w:p>
    <w:p w14:paraId="664971B7" w14:textId="77777777" w:rsidR="00B9241C" w:rsidRDefault="00B9241C">
      <w:pPr>
        <w:ind w:left="375"/>
      </w:pPr>
    </w:p>
    <w:p w14:paraId="2A9C6228" w14:textId="77777777" w:rsidR="00B9241C" w:rsidRDefault="00B9241C">
      <w:pPr>
        <w:ind w:left="375"/>
      </w:pPr>
    </w:p>
    <w:p w14:paraId="4C6E68DB" w14:textId="77777777" w:rsidR="00B9241C" w:rsidRDefault="00B9241C">
      <w:pPr>
        <w:ind w:left="375"/>
      </w:pPr>
    </w:p>
    <w:p w14:paraId="42B9689C" w14:textId="77777777" w:rsidR="00B9241C" w:rsidRDefault="00B9241C">
      <w:pPr>
        <w:ind w:left="375"/>
      </w:pPr>
    </w:p>
    <w:p w14:paraId="5DEEF459" w14:textId="77777777" w:rsidR="00B9241C" w:rsidRDefault="00B9241C">
      <w:pPr>
        <w:ind w:left="375"/>
      </w:pPr>
    </w:p>
    <w:p w14:paraId="3320E5B5" w14:textId="77777777" w:rsidR="00B9241C" w:rsidRDefault="00B9241C">
      <w:pPr>
        <w:ind w:left="375"/>
      </w:pPr>
    </w:p>
    <w:p w14:paraId="10190F66" w14:textId="77777777" w:rsidR="00B9241C" w:rsidRDefault="00B9241C">
      <w:pPr>
        <w:ind w:left="375"/>
      </w:pPr>
    </w:p>
    <w:p w14:paraId="2C7069D6" w14:textId="77777777" w:rsidR="00B9241C" w:rsidRDefault="00B9241C">
      <w:pPr>
        <w:ind w:left="375"/>
      </w:pPr>
    </w:p>
    <w:p w14:paraId="6F990FE7" w14:textId="77777777" w:rsidR="00B9241C" w:rsidRDefault="00B9241C">
      <w:pPr>
        <w:ind w:left="375"/>
      </w:pPr>
    </w:p>
    <w:p w14:paraId="5E0416F7" w14:textId="77777777" w:rsidR="00B9241C" w:rsidRDefault="00B9241C">
      <w:pPr>
        <w:ind w:left="375"/>
      </w:pPr>
    </w:p>
    <w:p w14:paraId="3C25ACF8" w14:textId="77777777" w:rsidR="00144CEC" w:rsidRDefault="00144CEC">
      <w:pPr>
        <w:ind w:left="375"/>
      </w:pPr>
    </w:p>
    <w:p w14:paraId="43BD23C2" w14:textId="77777777" w:rsidR="00144CEC" w:rsidRDefault="00144CEC">
      <w:pPr>
        <w:ind w:left="375"/>
      </w:pPr>
    </w:p>
    <w:p w14:paraId="226B23D3" w14:textId="77777777" w:rsidR="00144CEC" w:rsidRDefault="00144CEC">
      <w:pPr>
        <w:ind w:left="375"/>
      </w:pPr>
    </w:p>
    <w:p w14:paraId="4AF3C129" w14:textId="77777777" w:rsidR="00144CEC" w:rsidRDefault="00144CEC">
      <w:pPr>
        <w:ind w:left="375"/>
      </w:pPr>
    </w:p>
    <w:p w14:paraId="0F3E7403" w14:textId="77777777" w:rsidR="00144CEC" w:rsidRDefault="00144CEC">
      <w:pPr>
        <w:ind w:left="375"/>
      </w:pPr>
    </w:p>
    <w:p w14:paraId="02A4C991" w14:textId="77777777" w:rsidR="00144CEC" w:rsidRDefault="00144CEC">
      <w:pPr>
        <w:ind w:left="375"/>
      </w:pPr>
    </w:p>
    <w:p w14:paraId="45C38FF0" w14:textId="77777777" w:rsidR="00144CEC" w:rsidRDefault="00144CEC">
      <w:pPr>
        <w:ind w:left="375"/>
      </w:pPr>
    </w:p>
    <w:p w14:paraId="5DF1D9EB" w14:textId="77777777" w:rsidR="00B9241C" w:rsidRDefault="00B9241C">
      <w:pPr>
        <w:ind w:left="375"/>
      </w:pPr>
    </w:p>
    <w:p w14:paraId="2242048F" w14:textId="77777777" w:rsidR="00B9241C" w:rsidRDefault="00000000">
      <w:pPr>
        <w:ind w:left="375"/>
      </w:pPr>
      <w:r>
        <w:object w:dxaOrig="8730" w:dyaOrig="885" w14:anchorId="42C9FD0F">
          <v:shape id="Picture 3" o:spid="_x0000_i1026" type="#_x0000_t75" style="width:436.5pt;height:44.25pt;visibility:visible;mso-wrap-style:square" o:ole="">
            <v:imagedata r:id="rId9" o:title=""/>
          </v:shape>
          <o:OLEObject Type="Embed" ProgID="StaticMetafile" ShapeID="Picture 3" DrawAspect="Content" ObjectID="_1840600037" r:id="rId10"/>
        </w:object>
      </w:r>
    </w:p>
    <w:p w14:paraId="59B5A2E9" w14:textId="77777777" w:rsidR="00B9241C" w:rsidRDefault="00B9241C">
      <w:pPr>
        <w:spacing w:before="18"/>
      </w:pPr>
    </w:p>
    <w:p w14:paraId="2837B0FE" w14:textId="77777777" w:rsidR="00B9241C" w:rsidRDefault="00000000">
      <w:pPr>
        <w:spacing w:before="1"/>
        <w:ind w:left="345" w:right="828"/>
      </w:pPr>
      <w:r>
        <w:rPr>
          <w:rFonts w:eastAsia="Calibri" w:cs="Calibri"/>
          <w:sz w:val="26"/>
        </w:rPr>
        <w:t>Ce module s’adresse à toute personne de plus de 18 ans désireuse d’acquérir une pleine connaissance dans le domaine réputé de la réflexologie plantaire.</w:t>
      </w:r>
    </w:p>
    <w:p w14:paraId="7B8DCCC6" w14:textId="77777777" w:rsidR="00B9241C" w:rsidRDefault="00B9241C">
      <w:pPr>
        <w:spacing w:before="259"/>
      </w:pPr>
    </w:p>
    <w:p w14:paraId="09F5B33B" w14:textId="77777777" w:rsidR="00B9241C" w:rsidRDefault="00000000">
      <w:pPr>
        <w:ind w:left="345" w:right="828"/>
      </w:pPr>
      <w:r>
        <w:rPr>
          <w:rFonts w:eastAsia="Calibri" w:cs="Calibri"/>
          <w:sz w:val="26"/>
        </w:rPr>
        <w:t>Son histoire, ses pratiques ainsi que ses manœuvres y sont abordés de manière précise et ludique.</w:t>
      </w:r>
    </w:p>
    <w:p w14:paraId="31E9961B" w14:textId="77777777" w:rsidR="00B9241C" w:rsidRDefault="00000000">
      <w:pPr>
        <w:ind w:left="345" w:right="896"/>
        <w:jc w:val="both"/>
      </w:pPr>
      <w:r>
        <w:rPr>
          <w:rFonts w:eastAsia="Calibri" w:cs="Calibri"/>
          <w:sz w:val="26"/>
        </w:rPr>
        <w:t>La réflexologie est de nos jours largement reconnue pour ses bienfaits et efficacité en termes de prévention, détection et guérison. Elle va souvent de pair avec l’analyse et le bilan en Naturopathie.</w:t>
      </w:r>
    </w:p>
    <w:p w14:paraId="69306212" w14:textId="77777777" w:rsidR="00B9241C" w:rsidRDefault="00B9241C">
      <w:pPr>
        <w:ind w:left="345" w:right="896"/>
        <w:jc w:val="both"/>
      </w:pPr>
    </w:p>
    <w:p w14:paraId="002F4BB2" w14:textId="77777777" w:rsidR="00B9241C" w:rsidRDefault="00000000">
      <w:pPr>
        <w:spacing w:before="76"/>
        <w:ind w:left="426"/>
      </w:pPr>
      <w:r>
        <w:object w:dxaOrig="8730" w:dyaOrig="885" w14:anchorId="59FDF39A">
          <v:shape id="Picture 4" o:spid="_x0000_i1027" type="#_x0000_t75" style="width:436.5pt;height:44.25pt;visibility:visible;mso-wrap-style:square" o:ole="">
            <v:imagedata r:id="rId11" o:title=""/>
          </v:shape>
          <o:OLEObject Type="Embed" ProgID="StaticMetafile" ShapeID="Picture 4" DrawAspect="Content" ObjectID="_1840600038" r:id="rId12"/>
        </w:object>
      </w:r>
    </w:p>
    <w:p w14:paraId="3177A882" w14:textId="77777777" w:rsidR="00B9241C" w:rsidRDefault="00B9241C">
      <w:pPr>
        <w:ind w:left="345"/>
        <w:jc w:val="both"/>
      </w:pPr>
    </w:p>
    <w:p w14:paraId="56884996" w14:textId="77777777" w:rsidR="00B9241C" w:rsidRDefault="00000000">
      <w:pPr>
        <w:ind w:left="345"/>
        <w:jc w:val="both"/>
      </w:pPr>
      <w:r>
        <w:rPr>
          <w:rFonts w:eastAsia="Calibri" w:cs="Calibri"/>
          <w:sz w:val="28"/>
        </w:rPr>
        <w:t xml:space="preserve"> Aucun prérequis.</w:t>
      </w:r>
    </w:p>
    <w:p w14:paraId="457BD6DC" w14:textId="77777777" w:rsidR="00B9241C" w:rsidRDefault="00B9241C">
      <w:pPr>
        <w:jc w:val="both"/>
      </w:pPr>
    </w:p>
    <w:p w14:paraId="3AEE87D2" w14:textId="77777777" w:rsidR="00B9241C" w:rsidRDefault="00000000">
      <w:pPr>
        <w:ind w:left="375"/>
      </w:pPr>
      <w:r>
        <w:object w:dxaOrig="8730" w:dyaOrig="885" w14:anchorId="7E773BE6">
          <v:shape id="Picture 5" o:spid="_x0000_i1028" type="#_x0000_t75" style="width:436.5pt;height:44.25pt;visibility:visible;mso-wrap-style:square" o:ole="">
            <v:imagedata r:id="rId13" o:title=""/>
          </v:shape>
          <o:OLEObject Type="Embed" ProgID="StaticMetafile" ShapeID="Picture 5" DrawAspect="Content" ObjectID="_1840600039" r:id="rId14"/>
        </w:object>
      </w:r>
    </w:p>
    <w:p w14:paraId="6BDD4B38" w14:textId="77777777" w:rsidR="00B9241C" w:rsidRDefault="00B9241C">
      <w:pPr>
        <w:spacing w:before="11"/>
      </w:pPr>
    </w:p>
    <w:p w14:paraId="239B8B92" w14:textId="77777777" w:rsidR="00B9241C" w:rsidRDefault="00000000">
      <w:pPr>
        <w:ind w:left="345" w:right="1135"/>
      </w:pPr>
      <w:r>
        <w:rPr>
          <w:rFonts w:eastAsia="Calibri" w:cs="Calibri"/>
          <w:sz w:val="28"/>
        </w:rPr>
        <w:t>L’objectif principal de cette formation est de fournir un très large éventail de connaissances et d'expertise autour de la RÉFLEXOLOGIE PLANTAIRE. Son concept rejoint par de nombreux points, la Naturopathie et ses fondements.</w:t>
      </w:r>
    </w:p>
    <w:p w14:paraId="21462CFE" w14:textId="77777777" w:rsidR="00B9241C" w:rsidRDefault="00000000">
      <w:pPr>
        <w:spacing w:before="225"/>
        <w:rPr>
          <w:rFonts w:eastAsia="Calibri" w:cs="Calibri"/>
          <w:sz w:val="28"/>
        </w:rPr>
      </w:pPr>
      <w:r>
        <w:rPr>
          <w:rFonts w:eastAsia="Calibri" w:cs="Calibri"/>
          <w:sz w:val="28"/>
        </w:rPr>
        <w:t xml:space="preserve">      </w:t>
      </w:r>
      <w:bookmarkStart w:id="0" w:name="_Hlk213676479"/>
      <w:r>
        <w:rPr>
          <w:rFonts w:eastAsia="Calibri" w:cs="Calibri"/>
          <w:sz w:val="28"/>
        </w:rPr>
        <w:t>Axes d'apprentissage de la formation :</w:t>
      </w:r>
    </w:p>
    <w:p w14:paraId="1C38D4A8" w14:textId="77777777" w:rsidR="00B9241C" w:rsidRDefault="00B9241C">
      <w:pPr>
        <w:spacing w:before="225"/>
        <w:rPr>
          <w:rFonts w:eastAsia="Calibri" w:cs="Calibri"/>
          <w:sz w:val="28"/>
        </w:rPr>
      </w:pPr>
    </w:p>
    <w:bookmarkEnd w:id="0"/>
    <w:p w14:paraId="4B42F657" w14:textId="77777777" w:rsidR="00B9241C" w:rsidRDefault="00000000">
      <w:pPr>
        <w:numPr>
          <w:ilvl w:val="0"/>
          <w:numId w:val="1"/>
        </w:numPr>
      </w:pPr>
      <w:r>
        <w:rPr>
          <w:rFonts w:eastAsia="Calibri" w:cs="Calibri"/>
          <w:sz w:val="28"/>
        </w:rPr>
        <w:t>Définir et expliquer les principes de la réflexologie plantaire</w:t>
      </w:r>
    </w:p>
    <w:p w14:paraId="62F1421E" w14:textId="77777777" w:rsidR="00B9241C" w:rsidRDefault="00B9241C"/>
    <w:p w14:paraId="5C8262EC" w14:textId="77777777" w:rsidR="00B9241C" w:rsidRDefault="00000000">
      <w:pPr>
        <w:numPr>
          <w:ilvl w:val="0"/>
          <w:numId w:val="2"/>
        </w:numPr>
      </w:pPr>
      <w:r>
        <w:rPr>
          <w:rFonts w:eastAsia="Calibri" w:cs="Calibri"/>
          <w:sz w:val="28"/>
        </w:rPr>
        <w:t>Analyser les différentes voies de communication</w:t>
      </w:r>
    </w:p>
    <w:p w14:paraId="1119D267" w14:textId="77777777" w:rsidR="00B9241C" w:rsidRDefault="00B9241C"/>
    <w:p w14:paraId="26A964A7" w14:textId="77777777" w:rsidR="00B9241C" w:rsidRDefault="00000000">
      <w:pPr>
        <w:numPr>
          <w:ilvl w:val="0"/>
          <w:numId w:val="3"/>
        </w:numPr>
      </w:pPr>
      <w:r>
        <w:rPr>
          <w:rFonts w:eastAsia="Calibri" w:cs="Calibri"/>
          <w:sz w:val="28"/>
        </w:rPr>
        <w:t>Connaître les effets et les objectifs de la réflexologie plantaire</w:t>
      </w:r>
    </w:p>
    <w:p w14:paraId="4B872D17" w14:textId="77777777" w:rsidR="00B9241C" w:rsidRDefault="00B9241C"/>
    <w:p w14:paraId="1BD99DB4" w14:textId="77777777" w:rsidR="00B9241C" w:rsidRDefault="00000000">
      <w:pPr>
        <w:numPr>
          <w:ilvl w:val="0"/>
          <w:numId w:val="4"/>
        </w:numPr>
      </w:pPr>
      <w:r>
        <w:rPr>
          <w:rFonts w:eastAsia="Calibri" w:cs="Calibri"/>
          <w:sz w:val="28"/>
        </w:rPr>
        <w:t>Maitriser les différents profils en réflexologie plantaire</w:t>
      </w:r>
    </w:p>
    <w:p w14:paraId="0683CDC6" w14:textId="77777777" w:rsidR="00B9241C" w:rsidRDefault="00B9241C"/>
    <w:p w14:paraId="0979CE12" w14:textId="77777777" w:rsidR="00B9241C" w:rsidRDefault="00000000">
      <w:pPr>
        <w:numPr>
          <w:ilvl w:val="0"/>
          <w:numId w:val="5"/>
        </w:numPr>
      </w:pPr>
      <w:r>
        <w:rPr>
          <w:rFonts w:eastAsia="Calibri" w:cs="Calibri"/>
          <w:sz w:val="28"/>
        </w:rPr>
        <w:t>Comprendre La réflexologie au vu de la Naturopathie</w:t>
      </w:r>
    </w:p>
    <w:p w14:paraId="20E3314D" w14:textId="77777777" w:rsidR="00B9241C" w:rsidRDefault="00B9241C"/>
    <w:p w14:paraId="46E7299E" w14:textId="77777777" w:rsidR="00B9241C" w:rsidRDefault="00000000">
      <w:pPr>
        <w:numPr>
          <w:ilvl w:val="0"/>
          <w:numId w:val="6"/>
        </w:numPr>
        <w:ind w:right="-214"/>
      </w:pPr>
      <w:r>
        <w:rPr>
          <w:rFonts w:eastAsia="Calibri" w:cs="Calibri"/>
          <w:sz w:val="28"/>
        </w:rPr>
        <w:t>Maitriser les pratiques et manœuvres en réflexologie plantaire</w:t>
      </w:r>
    </w:p>
    <w:p w14:paraId="2D3479A7" w14:textId="77777777" w:rsidR="00B9241C" w:rsidRDefault="00B9241C">
      <w:pPr>
        <w:ind w:right="-214"/>
      </w:pPr>
    </w:p>
    <w:p w14:paraId="512BBAAF" w14:textId="77777777" w:rsidR="00B9241C" w:rsidRDefault="00000000">
      <w:pPr>
        <w:numPr>
          <w:ilvl w:val="0"/>
          <w:numId w:val="7"/>
        </w:numPr>
      </w:pPr>
      <w:r>
        <w:rPr>
          <w:rFonts w:eastAsia="Calibri" w:cs="Calibri"/>
          <w:sz w:val="28"/>
        </w:rPr>
        <w:lastRenderedPageBreak/>
        <w:t>Apprendre à allier toucher, douleur et émotions</w:t>
      </w:r>
    </w:p>
    <w:p w14:paraId="15A59C33" w14:textId="77777777" w:rsidR="00B9241C" w:rsidRDefault="00B9241C"/>
    <w:p w14:paraId="0D661517" w14:textId="77777777" w:rsidR="00B9241C" w:rsidRDefault="00000000">
      <w:pPr>
        <w:numPr>
          <w:ilvl w:val="0"/>
          <w:numId w:val="8"/>
        </w:numPr>
      </w:pPr>
      <w:r>
        <w:rPr>
          <w:rFonts w:eastAsia="Calibri" w:cs="Calibri"/>
          <w:sz w:val="28"/>
        </w:rPr>
        <w:t>Savoir comment se préparer à une séance</w:t>
      </w:r>
    </w:p>
    <w:p w14:paraId="2043CE8D" w14:textId="77777777" w:rsidR="00B9241C" w:rsidRDefault="00B9241C"/>
    <w:p w14:paraId="6457BDBA" w14:textId="77777777" w:rsidR="00B9241C" w:rsidRDefault="00000000">
      <w:pPr>
        <w:numPr>
          <w:ilvl w:val="0"/>
          <w:numId w:val="9"/>
        </w:numPr>
      </w:pPr>
      <w:r>
        <w:rPr>
          <w:rFonts w:eastAsia="Calibri" w:cs="Calibri"/>
          <w:sz w:val="28"/>
        </w:rPr>
        <w:t>Apprendre à gérer le déroulement de la séance</w:t>
      </w:r>
    </w:p>
    <w:p w14:paraId="151685DA" w14:textId="77777777" w:rsidR="00B9241C" w:rsidRDefault="00B9241C"/>
    <w:p w14:paraId="1C19CAA6" w14:textId="77777777" w:rsidR="00B9241C" w:rsidRDefault="00000000">
      <w:pPr>
        <w:numPr>
          <w:ilvl w:val="0"/>
          <w:numId w:val="10"/>
        </w:numPr>
      </w:pPr>
      <w:r>
        <w:rPr>
          <w:rFonts w:eastAsia="Calibri" w:cs="Calibri"/>
          <w:sz w:val="28"/>
        </w:rPr>
        <w:t>La réflexologie sud-africaine et son lien avec la relaxation</w:t>
      </w:r>
    </w:p>
    <w:p w14:paraId="247FFC9A" w14:textId="77777777" w:rsidR="00B9241C" w:rsidRDefault="00B9241C"/>
    <w:p w14:paraId="5D0A5F8F" w14:textId="77777777" w:rsidR="00B9241C" w:rsidRDefault="00B9241C"/>
    <w:p w14:paraId="7200D2F4" w14:textId="77777777" w:rsidR="00B9241C" w:rsidRDefault="00B9241C"/>
    <w:p w14:paraId="24A9CAF6" w14:textId="77777777" w:rsidR="00B9241C" w:rsidRDefault="00B9241C"/>
    <w:p w14:paraId="20DBFDA3" w14:textId="77777777" w:rsidR="00B9241C" w:rsidRDefault="00B9241C"/>
    <w:p w14:paraId="329E0785" w14:textId="77777777" w:rsidR="00B9241C" w:rsidRDefault="00B9241C"/>
    <w:p w14:paraId="739340B8" w14:textId="77777777" w:rsidR="00B9241C" w:rsidRDefault="00B9241C"/>
    <w:p w14:paraId="7326D704" w14:textId="77777777" w:rsidR="00B9241C" w:rsidRDefault="00000000">
      <w:r>
        <w:object w:dxaOrig="8730" w:dyaOrig="885" w14:anchorId="3F41E868">
          <v:shape id="Picture 6" o:spid="_x0000_i1029" type="#_x0000_t75" style="width:436.5pt;height:44.25pt;visibility:visible;mso-wrap-style:square" o:ole="">
            <v:imagedata r:id="rId15" o:title=""/>
          </v:shape>
          <o:OLEObject Type="Embed" ProgID="StaticMetafile" ShapeID="Picture 6" DrawAspect="Content" ObjectID="_1840600040" r:id="rId16"/>
        </w:object>
      </w:r>
    </w:p>
    <w:p w14:paraId="34139E2E" w14:textId="77777777" w:rsidR="00B9241C" w:rsidRDefault="00B9241C"/>
    <w:p w14:paraId="6FA80993" w14:textId="77777777" w:rsidR="00B9241C" w:rsidRDefault="00000000">
      <w:pPr>
        <w:ind w:left="142"/>
      </w:pPr>
      <w:r>
        <w:rPr>
          <w:rFonts w:ascii="Arial" w:eastAsia="Arial" w:hAnsi="Arial"/>
          <w:b/>
          <w:sz w:val="28"/>
        </w:rPr>
        <w:t>CASSOU Mendy, 12 ans d’entrepreneuriat</w:t>
      </w:r>
    </w:p>
    <w:p w14:paraId="1C843574" w14:textId="77777777" w:rsidR="00B9241C" w:rsidRDefault="00B9241C">
      <w:pPr>
        <w:spacing w:before="111"/>
      </w:pPr>
    </w:p>
    <w:p w14:paraId="17037018" w14:textId="77777777" w:rsidR="00B9241C" w:rsidRDefault="00000000">
      <w:pPr>
        <w:ind w:left="142" w:right="828"/>
      </w:pPr>
      <w:r>
        <w:rPr>
          <w:rFonts w:eastAsia="Calibri" w:cs="Calibri"/>
          <w:sz w:val="28"/>
        </w:rPr>
        <w:t>Chef d'entreprise et pédagogue depuis dix ans mais aussi passionné de médecine douce et méthodes naturelles, je décide en 2020 de me lancer dans la création d’une formation en Naturopathie afin d</w:t>
      </w:r>
      <w:proofErr w:type="gramStart"/>
      <w:r>
        <w:rPr>
          <w:rFonts w:eastAsia="Calibri" w:cs="Calibri"/>
          <w:sz w:val="28"/>
        </w:rPr>
        <w:t>’«</w:t>
      </w:r>
      <w:proofErr w:type="gramEnd"/>
      <w:r>
        <w:rPr>
          <w:rFonts w:eastAsia="Calibri" w:cs="Calibri"/>
          <w:sz w:val="28"/>
        </w:rPr>
        <w:t xml:space="preserve"> instruire » et accompagner les thérapeutes dans leur projet professionnel.</w:t>
      </w:r>
    </w:p>
    <w:p w14:paraId="79F01119" w14:textId="77777777" w:rsidR="00B9241C" w:rsidRDefault="00B9241C">
      <w:pPr>
        <w:spacing w:before="65"/>
      </w:pPr>
    </w:p>
    <w:p w14:paraId="09CCD7C2" w14:textId="77777777" w:rsidR="00B9241C" w:rsidRDefault="00000000">
      <w:pPr>
        <w:ind w:left="142" w:right="828"/>
      </w:pPr>
      <w:r>
        <w:rPr>
          <w:rFonts w:eastAsia="Calibri" w:cs="Calibri"/>
          <w:sz w:val="28"/>
        </w:rPr>
        <w:t>Alliant mon amour pour la Naturopathie et ma solide expérience de gestionnaire et développeur d’entreprise, j’ai conçu une formation complète (mais aussi divisible en unité de modules), qui offre (dans son entièreté) à nos apprenants, toutes les connaissances et acquis nécessaires à la pratique de la Naturopathie mais aussi la marche à suivre pour leur installation et l’ouverture de leur cabinet en tant que thérapeutes certifiés.</w:t>
      </w:r>
    </w:p>
    <w:p w14:paraId="127DE1B4" w14:textId="77777777" w:rsidR="00B9241C" w:rsidRDefault="00B9241C">
      <w:pPr>
        <w:spacing w:before="80"/>
      </w:pPr>
    </w:p>
    <w:p w14:paraId="02488106" w14:textId="77777777" w:rsidR="00B9241C" w:rsidRDefault="00000000">
      <w:pPr>
        <w:ind w:left="142" w:right="828"/>
      </w:pPr>
      <w:r>
        <w:rPr>
          <w:rFonts w:eastAsia="Calibri" w:cs="Calibri"/>
          <w:sz w:val="28"/>
        </w:rPr>
        <w:t>Je suis aujourd'hui heureux de pouvoir partager mon expertise avec vous et être allé au bout de ce projet qui me tenait à cœur.</w:t>
      </w:r>
    </w:p>
    <w:p w14:paraId="328A735C" w14:textId="77777777" w:rsidR="00B9241C" w:rsidRDefault="00B9241C"/>
    <w:p w14:paraId="04786266" w14:textId="77777777" w:rsidR="00B9241C" w:rsidRDefault="00000000">
      <w:pPr>
        <w:spacing w:before="214"/>
        <w:ind w:left="120"/>
      </w:pPr>
      <w:r>
        <w:rPr>
          <w:rFonts w:eastAsia="Calibri" w:cs="Calibri"/>
          <w:b/>
          <w:sz w:val="28"/>
        </w:rPr>
        <w:t>Karine. D</w:t>
      </w:r>
    </w:p>
    <w:p w14:paraId="1963A299" w14:textId="77777777" w:rsidR="00B9241C" w:rsidRDefault="00000000">
      <w:pPr>
        <w:ind w:left="120"/>
      </w:pPr>
      <w:r>
        <w:rPr>
          <w:rFonts w:eastAsia="Calibri" w:cs="Calibri"/>
          <w:sz w:val="28"/>
        </w:rPr>
        <w:t>Mon parcours est celui d’une reconversion professionnelle qui fut dans un premier temps un besoin de revenir à l’essentiel !</w:t>
      </w:r>
    </w:p>
    <w:p w14:paraId="1E617C42" w14:textId="77777777" w:rsidR="00B9241C" w:rsidRDefault="00000000">
      <w:pPr>
        <w:spacing w:before="163"/>
        <w:ind w:left="120" w:right="400"/>
      </w:pPr>
      <w:r>
        <w:rPr>
          <w:rFonts w:eastAsia="Calibri" w:cs="Calibri"/>
          <w:sz w:val="28"/>
        </w:rPr>
        <w:t xml:space="preserve">Retrouver une vie plus saine et en accord avec mon rythme biologique et mon équilibre </w:t>
      </w:r>
      <w:proofErr w:type="spellStart"/>
      <w:r>
        <w:rPr>
          <w:rFonts w:eastAsia="Calibri" w:cs="Calibri"/>
          <w:sz w:val="28"/>
        </w:rPr>
        <w:t>psycho-corporel</w:t>
      </w:r>
      <w:proofErr w:type="spellEnd"/>
      <w:r>
        <w:rPr>
          <w:rFonts w:eastAsia="Calibri" w:cs="Calibri"/>
          <w:sz w:val="28"/>
        </w:rPr>
        <w:t xml:space="preserve">. Naturopathe, certifiée du prestigieux </w:t>
      </w:r>
      <w:r>
        <w:rPr>
          <w:rFonts w:eastAsia="Calibri" w:cs="Calibri"/>
          <w:sz w:val="28"/>
        </w:rPr>
        <w:lastRenderedPageBreak/>
        <w:t>Institut Supérieur de Naturopathie de Paris -ISUPNAT-, la naturopathie fut un voyage extraordinaire qui m’a permis de revenir à un équilibre entre mon corps et mon esprit, et surtout comprendre son fonctionnement.</w:t>
      </w:r>
    </w:p>
    <w:p w14:paraId="1CE8BE0E" w14:textId="77777777" w:rsidR="00B9241C" w:rsidRDefault="00000000">
      <w:pPr>
        <w:spacing w:before="8"/>
        <w:ind w:left="120" w:right="399"/>
      </w:pPr>
      <w:r>
        <w:rPr>
          <w:rFonts w:eastAsia="Calibri" w:cs="Calibri"/>
          <w:sz w:val="28"/>
        </w:rPr>
        <w:t>Chercher l’origine de la maladie tout en se mettant à l’écoute du rythme biologique et du cycle de la nature. J’ai obtenu également une certification de la Fédération Française des Ecoles Naturopathie -FENA-.</w:t>
      </w:r>
    </w:p>
    <w:p w14:paraId="27CFDCE7" w14:textId="77777777" w:rsidR="00B9241C" w:rsidRDefault="00000000">
      <w:pPr>
        <w:spacing w:before="165"/>
        <w:ind w:left="120" w:right="319"/>
      </w:pPr>
      <w:r>
        <w:rPr>
          <w:rFonts w:eastAsia="Calibri" w:cs="Calibri"/>
          <w:sz w:val="28"/>
        </w:rPr>
        <w:t>Puis j’ai voulu aller plus loin dans l’éventail des pratiques thérapeutiques et j’ai suivi une formation de Sophrologue.</w:t>
      </w:r>
    </w:p>
    <w:p w14:paraId="6C5A5E23" w14:textId="77777777" w:rsidR="00B9241C" w:rsidRDefault="00000000">
      <w:pPr>
        <w:spacing w:before="163"/>
        <w:ind w:left="120" w:right="828"/>
      </w:pPr>
      <w:r>
        <w:rPr>
          <w:rFonts w:eastAsia="Calibri" w:cs="Calibri"/>
          <w:sz w:val="28"/>
        </w:rPr>
        <w:t>Certifiée de l'Ecole Française Supérieure de Sophrologie et certifiée enregistrée au Répertoire National des Certifications Professionnelles RNCP.</w:t>
      </w:r>
    </w:p>
    <w:p w14:paraId="61DA44D9" w14:textId="77777777" w:rsidR="00B9241C" w:rsidRDefault="00000000">
      <w:pPr>
        <w:spacing w:before="164"/>
        <w:ind w:left="120" w:right="314"/>
      </w:pPr>
      <w:r>
        <w:rPr>
          <w:rFonts w:eastAsia="Calibri" w:cs="Calibri"/>
          <w:sz w:val="28"/>
        </w:rPr>
        <w:t>Passionnée et désireuse d’approfondir les richesses des techniques, j’ai exploré l’hypnose et je suis devenue également Hypnothérapeute certifiée IFHE-Institut Français d'Hypnose Humaniste.</w:t>
      </w:r>
    </w:p>
    <w:p w14:paraId="0D901479" w14:textId="77777777" w:rsidR="00B9241C" w:rsidRDefault="00000000">
      <w:pPr>
        <w:spacing w:before="165"/>
        <w:ind w:left="120" w:right="406"/>
      </w:pPr>
      <w:r>
        <w:rPr>
          <w:rFonts w:eastAsia="Calibri" w:cs="Calibri"/>
          <w:sz w:val="28"/>
        </w:rPr>
        <w:t xml:space="preserve">Une bonne hygiène de vie, une alimentation saine et équilibrée, un corps qui fonctionne bien et une bonne gestion des émotions sont les garants d’une bonne santé. Si la vie nous envoie des épreuves et des </w:t>
      </w:r>
      <w:proofErr w:type="gramStart"/>
      <w:r>
        <w:rPr>
          <w:rFonts w:eastAsia="Calibri" w:cs="Calibri"/>
          <w:sz w:val="28"/>
        </w:rPr>
        <w:t>challenges</w:t>
      </w:r>
      <w:proofErr w:type="gramEnd"/>
      <w:r>
        <w:rPr>
          <w:rFonts w:eastAsia="Calibri" w:cs="Calibri"/>
          <w:sz w:val="28"/>
        </w:rPr>
        <w:t xml:space="preserve">, les </w:t>
      </w:r>
      <w:proofErr w:type="gramStart"/>
      <w:r>
        <w:rPr>
          <w:rFonts w:eastAsia="Calibri" w:cs="Calibri"/>
          <w:sz w:val="28"/>
        </w:rPr>
        <w:t>techniques  de</w:t>
      </w:r>
      <w:proofErr w:type="gramEnd"/>
      <w:r>
        <w:rPr>
          <w:rFonts w:eastAsia="Calibri" w:cs="Calibri"/>
          <w:sz w:val="28"/>
        </w:rPr>
        <w:t xml:space="preserve"> naturopathie sont là pour nous soutenir et nous aider à garder le </w:t>
      </w:r>
      <w:proofErr w:type="gramStart"/>
      <w:r>
        <w:rPr>
          <w:rFonts w:eastAsia="Calibri" w:cs="Calibri"/>
          <w:sz w:val="28"/>
        </w:rPr>
        <w:t>cap .</w:t>
      </w:r>
      <w:proofErr w:type="gramEnd"/>
    </w:p>
    <w:p w14:paraId="6B6E1F0D" w14:textId="77777777" w:rsidR="00B9241C" w:rsidRDefault="00B9241C"/>
    <w:p w14:paraId="7AAA1F4B" w14:textId="77777777" w:rsidR="00B9241C" w:rsidRDefault="00000000">
      <w:pPr>
        <w:spacing w:before="214"/>
        <w:ind w:left="120"/>
      </w:pPr>
      <w:r>
        <w:rPr>
          <w:rFonts w:eastAsia="Calibri" w:cs="Calibri"/>
          <w:b/>
          <w:sz w:val="28"/>
        </w:rPr>
        <w:t>Andréa. F</w:t>
      </w:r>
    </w:p>
    <w:p w14:paraId="6B7F7DE6" w14:textId="77777777" w:rsidR="00B9241C" w:rsidRDefault="00000000">
      <w:pPr>
        <w:ind w:left="120" w:right="399"/>
      </w:pPr>
      <w:r>
        <w:rPr>
          <w:rFonts w:eastAsia="Calibri" w:cs="Calibri"/>
          <w:sz w:val="28"/>
        </w:rPr>
        <w:t>Je m’appelle Andrea Fiedermutz et je suis Praticienne Naturopathe certifiée. J'exerce en cabinet à Saumur, dans le Maine et Loire. Comment suis-je arrivée à cette profession qui est devenue ma passion ? Je suis née en Allemagne au sein d’une famille de médecins et naturopathes</w:t>
      </w:r>
    </w:p>
    <w:p w14:paraId="150DD1ED" w14:textId="77777777" w:rsidR="00B9241C" w:rsidRDefault="00000000">
      <w:pPr>
        <w:spacing w:before="6"/>
        <w:ind w:left="120" w:right="282"/>
      </w:pPr>
      <w:r>
        <w:rPr>
          <w:rFonts w:eastAsia="Calibri" w:cs="Calibri"/>
          <w:sz w:val="28"/>
        </w:rPr>
        <w:t>(</w:t>
      </w:r>
      <w:proofErr w:type="spellStart"/>
      <w:r>
        <w:rPr>
          <w:rFonts w:eastAsia="Calibri" w:cs="Calibri"/>
          <w:sz w:val="28"/>
        </w:rPr>
        <w:t>Heilpraktiker</w:t>
      </w:r>
      <w:proofErr w:type="spellEnd"/>
      <w:r>
        <w:rPr>
          <w:rFonts w:eastAsia="Calibri" w:cs="Calibri"/>
          <w:sz w:val="28"/>
        </w:rPr>
        <w:t xml:space="preserve">), donc j’étais bercée dans la santé, allopathique et holistique. Après mon bac, j’ai suivi une formation médicale, d'assistante médicale et technique, qui n'existe pas en France. En arrivant en France je ne pouvais pas exercer mon métier, et je ne voulais pas non plus travailler en tant que secrétaire médicale, qui n'était pas du tout l’équivalent ; j’ai dû me retourner professionnellement dans d’autres sphères. Après la naissance de ma fille aînée, nous sommes partis en Australie pour 2 ans, j'ai donc travaillé à l’hôpital près de Melbourne. Dès notre retour j’ai eu ma fille cadette, et je me suis intéressée à l’immobilier, j’en ai fait ma carrière pendant un bout de temps. Mes enfants devenus plus grands, j’avais envie de suivre ma passion première, la santé et j’ai suivi le cursus de la réflexologie plantaire à l’école </w:t>
      </w:r>
      <w:proofErr w:type="spellStart"/>
      <w:r>
        <w:rPr>
          <w:rFonts w:eastAsia="Calibri" w:cs="Calibri"/>
          <w:sz w:val="28"/>
        </w:rPr>
        <w:t>Ervé</w:t>
      </w:r>
      <w:proofErr w:type="spellEnd"/>
      <w:r>
        <w:rPr>
          <w:rFonts w:eastAsia="Calibri" w:cs="Calibri"/>
          <w:sz w:val="28"/>
        </w:rPr>
        <w:t xml:space="preserve">, et ensuite la formation de praticien naturopathe à IFSH </w:t>
      </w:r>
      <w:proofErr w:type="gramStart"/>
      <w:r>
        <w:rPr>
          <w:rFonts w:eastAsia="Calibri" w:cs="Calibri"/>
          <w:sz w:val="28"/>
        </w:rPr>
        <w:t>( institut</w:t>
      </w:r>
      <w:proofErr w:type="gramEnd"/>
      <w:r>
        <w:rPr>
          <w:rFonts w:eastAsia="Calibri" w:cs="Calibri"/>
          <w:sz w:val="28"/>
        </w:rPr>
        <w:t xml:space="preserve"> Français des sciences humaines). Depuis je me suis installée. Et je suis </w:t>
      </w:r>
      <w:r>
        <w:rPr>
          <w:rFonts w:eastAsia="Calibri" w:cs="Calibri"/>
          <w:sz w:val="28"/>
        </w:rPr>
        <w:lastRenderedPageBreak/>
        <w:t>maintenant à votre disposition pour tout ce qui touche à l’alimentation mais aussi la nutrition et la nutrithérapie.</w:t>
      </w:r>
    </w:p>
    <w:p w14:paraId="4E3B1DD4" w14:textId="77777777" w:rsidR="00B9241C" w:rsidRDefault="00B9241C"/>
    <w:p w14:paraId="4CF438B7" w14:textId="77777777" w:rsidR="00B9241C" w:rsidRDefault="00000000">
      <w:pPr>
        <w:spacing w:before="86"/>
        <w:ind w:left="120"/>
        <w:jc w:val="both"/>
      </w:pPr>
      <w:r>
        <w:rPr>
          <w:rFonts w:eastAsia="Calibri" w:cs="Calibri"/>
          <w:b/>
          <w:sz w:val="28"/>
        </w:rPr>
        <w:t>Maéva. M</w:t>
      </w:r>
    </w:p>
    <w:p w14:paraId="50309122" w14:textId="77777777" w:rsidR="00B9241C" w:rsidRDefault="00000000">
      <w:pPr>
        <w:ind w:left="120" w:right="192"/>
        <w:jc w:val="both"/>
      </w:pPr>
      <w:r>
        <w:rPr>
          <w:rFonts w:eastAsia="Calibri" w:cs="Calibri"/>
          <w:sz w:val="28"/>
        </w:rPr>
        <w:t xml:space="preserve">Naturopathe-iridologue et formatrice, praticienne de Amma assis (shiatsu sur chaise), je suis également conseillère en Fleurs de Bach et spécialisée en aromathérapie. Formée au CNR André </w:t>
      </w:r>
      <w:proofErr w:type="spellStart"/>
      <w:r>
        <w:rPr>
          <w:rFonts w:eastAsia="Calibri" w:cs="Calibri"/>
          <w:sz w:val="28"/>
        </w:rPr>
        <w:t>Lafon</w:t>
      </w:r>
      <w:proofErr w:type="spellEnd"/>
      <w:r>
        <w:rPr>
          <w:rFonts w:eastAsia="Calibri" w:cs="Calibri"/>
          <w:sz w:val="28"/>
        </w:rPr>
        <w:t xml:space="preserve"> en naturopathie rénovée, pour laquelle l’harmonie psycho-émotionnelle est le pilier fondamental du bien-être, j’attache une importance toute particulière aux liens intimes qui unissent le corps et l’esprit. Cette notion m’a amenée à aller encore plus loin dans la considération holistique de l’humain : un esprit sain dans un corps sain, certes, mais aussi un corps sain dans un environnement sain, m’entraînant alors à me former à la géobiologie, artificielle et naturelle. Passionnée d’astrophysique et de biologie, issue d’une fac de langue et de psychologie, la vie, l’humain et les relations humaines m’ont toujours fascinée et j’ai grand plaisir à aborder les sujets liés à la naturopathie, à la science ou encore au développement personnel.</w:t>
      </w:r>
    </w:p>
    <w:p w14:paraId="723C9838" w14:textId="77777777" w:rsidR="00B9241C" w:rsidRDefault="00B9241C">
      <w:pPr>
        <w:spacing w:before="68"/>
      </w:pPr>
    </w:p>
    <w:p w14:paraId="19A89881" w14:textId="77777777" w:rsidR="00B9241C" w:rsidRDefault="00000000">
      <w:pPr>
        <w:ind w:left="120"/>
        <w:jc w:val="both"/>
      </w:pPr>
      <w:r>
        <w:rPr>
          <w:rFonts w:eastAsia="Calibri" w:cs="Calibri"/>
          <w:b/>
          <w:sz w:val="28"/>
        </w:rPr>
        <w:t>Antoinette. G</w:t>
      </w:r>
    </w:p>
    <w:p w14:paraId="73EF3F96" w14:textId="77777777" w:rsidR="00B9241C" w:rsidRDefault="00000000">
      <w:pPr>
        <w:spacing w:before="1"/>
        <w:ind w:left="120" w:right="145"/>
      </w:pPr>
      <w:r>
        <w:rPr>
          <w:rFonts w:eastAsia="Calibri" w:cs="Calibri"/>
          <w:sz w:val="28"/>
        </w:rPr>
        <w:t xml:space="preserve">Formée à </w:t>
      </w:r>
      <w:proofErr w:type="spellStart"/>
      <w:r>
        <w:rPr>
          <w:rFonts w:eastAsia="Calibri" w:cs="Calibri"/>
          <w:sz w:val="28"/>
        </w:rPr>
        <w:t>Isupnat</w:t>
      </w:r>
      <w:proofErr w:type="spellEnd"/>
      <w:r>
        <w:rPr>
          <w:rFonts w:eastAsia="Calibri" w:cs="Calibri"/>
          <w:sz w:val="28"/>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proofErr w:type="spellStart"/>
      <w:r>
        <w:rPr>
          <w:rFonts w:eastAsia="Calibri" w:cs="Calibri"/>
          <w:sz w:val="28"/>
        </w:rPr>
        <w:t>re-découvertes</w:t>
      </w:r>
      <w:proofErr w:type="spellEnd"/>
      <w:r>
        <w:rPr>
          <w:rFonts w:eastAsia="Calibri" w:cs="Calibri"/>
          <w:sz w:val="28"/>
        </w:rPr>
        <w:t xml:space="preserve"> !) car la nature est une source intarissable d’émerveillement et de joyeuses surprises.</w:t>
      </w:r>
    </w:p>
    <w:p w14:paraId="3C675C92" w14:textId="77777777" w:rsidR="00B9241C" w:rsidRDefault="00B9241C"/>
    <w:p w14:paraId="64572946" w14:textId="77777777" w:rsidR="00B9241C" w:rsidRDefault="00000000">
      <w:pPr>
        <w:spacing w:before="86"/>
        <w:ind w:left="120"/>
        <w:jc w:val="both"/>
      </w:pPr>
      <w:r>
        <w:rPr>
          <w:rFonts w:eastAsia="Calibri" w:cs="Calibri"/>
          <w:b/>
          <w:sz w:val="28"/>
        </w:rPr>
        <w:t>Patricia. N</w:t>
      </w:r>
    </w:p>
    <w:p w14:paraId="7ED75345" w14:textId="77777777" w:rsidR="00B9241C" w:rsidRDefault="00000000">
      <w:pPr>
        <w:ind w:left="120" w:right="193"/>
        <w:jc w:val="both"/>
      </w:pPr>
      <w:r>
        <w:rPr>
          <w:rFonts w:eastAsia="Calibri" w:cs="Calibri"/>
          <w:sz w:val="28"/>
        </w:rPr>
        <w:t xml:space="preserve">Naturopathe iridologue diplômée d’une grande école de commerce, j’ai occupé des postes à responsabilités en entreprise, puis pratiqué pendant plus de 20 ans le conseil en organisation et management, écrit des articles, animé des formations, donné des conférences… Après une première période de ma vie active à accompagner des entreprises dans leurs projets de changement, j’ai choisi de prendre soin de moi et de ma famille (je suis maman de triplés, à présent jeunes adultes), d’adopter une hygiène de vie plus saine et naturelle, et d’en partager les bienfaits avec le plus grand nombre. Je me suis ainsi formée à la Naturopathie et j’exerce cette activité avec passion depuis presque </w:t>
      </w:r>
      <w:r>
        <w:rPr>
          <w:rFonts w:eastAsia="Calibri" w:cs="Calibri"/>
          <w:sz w:val="28"/>
        </w:rPr>
        <w:lastRenderedPageBreak/>
        <w:t xml:space="preserve">12 ans à présent, en cabinet et à distance. Je prends mon rôle </w:t>
      </w:r>
      <w:proofErr w:type="gramStart"/>
      <w:r>
        <w:rPr>
          <w:rFonts w:eastAsia="Calibri" w:cs="Calibri"/>
          <w:sz w:val="28"/>
        </w:rPr>
        <w:t>d’ «</w:t>
      </w:r>
      <w:proofErr w:type="gramEnd"/>
      <w:r>
        <w:rPr>
          <w:rFonts w:eastAsia="Calibri" w:cs="Calibri"/>
          <w:sz w:val="28"/>
        </w:rPr>
        <w:t xml:space="preserve"> éducateur de santé » particulièrement à cœur, et anime régulièrement des ateliers, des conférences et des formations.</w:t>
      </w:r>
    </w:p>
    <w:p w14:paraId="25A26D0A" w14:textId="77777777" w:rsidR="00B9241C" w:rsidRDefault="00B9241C">
      <w:pPr>
        <w:spacing w:before="68"/>
      </w:pPr>
    </w:p>
    <w:p w14:paraId="633DCC8E" w14:textId="77777777" w:rsidR="00B9241C" w:rsidRDefault="00000000">
      <w:pPr>
        <w:ind w:left="120"/>
        <w:jc w:val="both"/>
      </w:pPr>
      <w:r>
        <w:rPr>
          <w:rFonts w:eastAsia="Calibri" w:cs="Calibri"/>
          <w:b/>
          <w:sz w:val="28"/>
        </w:rPr>
        <w:t>Océane. R</w:t>
      </w:r>
    </w:p>
    <w:p w14:paraId="54DD5F11" w14:textId="77777777" w:rsidR="00B9241C" w:rsidRDefault="00000000">
      <w:pPr>
        <w:spacing w:before="1"/>
        <w:ind w:left="120" w:right="319"/>
      </w:pPr>
      <w:r>
        <w:rPr>
          <w:rFonts w:eastAsia="Calibri" w:cs="Calibri"/>
          <w:sz w:val="28"/>
        </w:rPr>
        <w:t>31 ans Diplômée Herboriste, elle vous partagera les connaissances nécessaires pour choisir consciencieusement les remèdes naturels adaptés à vos clients. Elle se spécialise également dans les créations olfactives afin de proposer toute une palette de soins naturels. Diplômée Herboriste depuis sa plus jeune enfance, Océane est passionnée par les médecines naturelles. Enfant, elle s'amusait à confectionner des « remèdes » à base d'herbes pour soigner ses poupées. Après plusieurs lectures, elle décide de révolutionner son orientation professionnelle et de devenir herboriste. Pendant 2 années, elle a étudié soigneusement les plantes, leurs vertus, et leurs indications thérapeutiques. Consciencieuse, elle décide de se perfectionner dans le domaine des soins en reprenant une formation à thématique olfactive. C'est avec une immense joie qu'elle vous délivrera ses découvertes !</w:t>
      </w:r>
    </w:p>
    <w:p w14:paraId="4B94F634" w14:textId="77777777" w:rsidR="00B9241C" w:rsidRDefault="00B9241C">
      <w:pPr>
        <w:spacing w:before="1"/>
        <w:ind w:left="120" w:right="319"/>
      </w:pPr>
    </w:p>
    <w:p w14:paraId="2CB5F95D" w14:textId="77777777" w:rsidR="00B9241C" w:rsidRDefault="00B9241C"/>
    <w:p w14:paraId="5C2C41C5" w14:textId="77777777" w:rsidR="00B9241C" w:rsidRDefault="00000000">
      <w:r>
        <w:object w:dxaOrig="8730" w:dyaOrig="885" w14:anchorId="5E7DAF60">
          <v:shape id="Picture 7" o:spid="_x0000_i1030" type="#_x0000_t75" style="width:436.5pt;height:44.25pt;visibility:visible;mso-wrap-style:square" o:ole="">
            <v:imagedata r:id="rId17" o:title=""/>
          </v:shape>
          <o:OLEObject Type="Embed" ProgID="StaticMetafile" ShapeID="Picture 7" DrawAspect="Content" ObjectID="_1840600041" r:id="rId18"/>
        </w:object>
      </w:r>
    </w:p>
    <w:p w14:paraId="28E40C5E" w14:textId="77777777" w:rsidR="00B9241C" w:rsidRDefault="00000000">
      <w:pPr>
        <w:spacing w:before="332"/>
        <w:ind w:left="372" w:right="342"/>
        <w:rPr>
          <w:rFonts w:eastAsia="Arial" w:cs="Calibri"/>
          <w:b/>
          <w:sz w:val="28"/>
        </w:rPr>
      </w:pPr>
      <w:r>
        <w:rPr>
          <w:rFonts w:eastAsia="Arial" w:cs="Calibri"/>
          <w:b/>
          <w:sz w:val="28"/>
        </w:rPr>
        <w:t>Chaque apprenant bénéficie :</w:t>
      </w:r>
    </w:p>
    <w:p w14:paraId="4FBB37E8" w14:textId="77777777" w:rsidR="00B9241C" w:rsidRDefault="00000000">
      <w:pPr>
        <w:numPr>
          <w:ilvl w:val="0"/>
          <w:numId w:val="11"/>
        </w:numPr>
        <w:ind w:left="-360" w:right="-72" w:firstLine="360"/>
      </w:pPr>
      <w:r>
        <w:rPr>
          <w:rFonts w:eastAsia="Calibri" w:cs="Calibri"/>
          <w:sz w:val="28"/>
        </w:rPr>
        <w:t>De 3 chapitres de cours en ligne sur le thème de la réflexologie plantaire.</w:t>
      </w:r>
    </w:p>
    <w:p w14:paraId="5C5C9D3D" w14:textId="77777777" w:rsidR="00B9241C" w:rsidRDefault="00B9241C">
      <w:pPr>
        <w:ind w:right="-72"/>
      </w:pPr>
    </w:p>
    <w:p w14:paraId="680924D2" w14:textId="77777777" w:rsidR="00B9241C" w:rsidRDefault="00000000">
      <w:pPr>
        <w:numPr>
          <w:ilvl w:val="0"/>
          <w:numId w:val="11"/>
        </w:numPr>
        <w:ind w:left="-360" w:right="-72" w:firstLine="360"/>
      </w:pPr>
      <w:r>
        <w:rPr>
          <w:rFonts w:eastAsia="Calibri" w:cs="Calibri"/>
          <w:sz w:val="28"/>
        </w:rPr>
        <w:t>D’un accès illimité aux cours et à leurs mises à jour, ouvert à vie.</w:t>
      </w:r>
    </w:p>
    <w:p w14:paraId="41D66933" w14:textId="77777777" w:rsidR="00B9241C" w:rsidRDefault="00B9241C">
      <w:pPr>
        <w:ind w:right="-72"/>
      </w:pPr>
    </w:p>
    <w:p w14:paraId="598EAC5B" w14:textId="77777777" w:rsidR="00B9241C" w:rsidRDefault="00000000">
      <w:pPr>
        <w:numPr>
          <w:ilvl w:val="0"/>
          <w:numId w:val="11"/>
        </w:numPr>
        <w:ind w:left="-360" w:right="-72" w:firstLine="360"/>
      </w:pPr>
      <w:r>
        <w:rPr>
          <w:rFonts w:eastAsia="Calibri" w:cs="Calibri"/>
          <w:sz w:val="28"/>
        </w:rPr>
        <w:t>D'un accès illimité au groupe Facebook privé, réservé aux élèves.</w:t>
      </w:r>
    </w:p>
    <w:p w14:paraId="51770F4D" w14:textId="77777777" w:rsidR="00B9241C" w:rsidRDefault="00B9241C">
      <w:pPr>
        <w:ind w:right="-72"/>
      </w:pPr>
    </w:p>
    <w:p w14:paraId="5F92DA8E" w14:textId="77777777" w:rsidR="00B9241C" w:rsidRDefault="00000000">
      <w:pPr>
        <w:numPr>
          <w:ilvl w:val="0"/>
          <w:numId w:val="11"/>
        </w:numPr>
        <w:ind w:left="709" w:right="70" w:hanging="709"/>
        <w:rPr>
          <w:rFonts w:eastAsia="Calibri" w:cs="Calibri"/>
          <w:sz w:val="28"/>
        </w:rPr>
      </w:pPr>
      <w:r>
        <w:rPr>
          <w:rFonts w:eastAsia="Calibri" w:cs="Calibri"/>
          <w:sz w:val="28"/>
        </w:rPr>
        <w:t>D’un suivi individuel en synchrone par le biais de la plateforme en ligne, des échanges par mails             avec les formateurs, pendant une période de six mois.</w:t>
      </w:r>
    </w:p>
    <w:p w14:paraId="1FD774C5" w14:textId="77777777" w:rsidR="00B9241C" w:rsidRDefault="00B9241C">
      <w:pPr>
        <w:ind w:right="70"/>
      </w:pPr>
    </w:p>
    <w:p w14:paraId="27A774B9" w14:textId="77777777" w:rsidR="00B9241C" w:rsidRDefault="00000000">
      <w:pPr>
        <w:numPr>
          <w:ilvl w:val="0"/>
          <w:numId w:val="12"/>
        </w:numPr>
        <w:ind w:left="0" w:right="70" w:firstLine="0"/>
      </w:pPr>
      <w:r>
        <w:rPr>
          <w:rFonts w:eastAsia="Calibri" w:cs="Calibri"/>
          <w:sz w:val="28"/>
        </w:rPr>
        <w:t>D’une évaluation à la fin de la formation</w:t>
      </w:r>
    </w:p>
    <w:p w14:paraId="5E3597CD" w14:textId="77777777" w:rsidR="00B9241C" w:rsidRDefault="00B9241C">
      <w:pPr>
        <w:ind w:left="465" w:right="70"/>
      </w:pPr>
    </w:p>
    <w:p w14:paraId="490D6EF6" w14:textId="77777777" w:rsidR="00B9241C" w:rsidRDefault="00000000">
      <w:r>
        <w:rPr>
          <w:rFonts w:eastAsia="Calibri" w:cs="Calibri"/>
          <w:color w:val="37372F"/>
          <w:sz w:val="24"/>
        </w:rPr>
        <w:t xml:space="preserve"> </w:t>
      </w:r>
      <w:r>
        <w:rPr>
          <w:rFonts w:ascii="Segoe UI Symbol" w:eastAsia="Segoe UI Symbol" w:hAnsi="Segoe UI Symbol" w:cs="Segoe UI Symbol"/>
          <w:color w:val="37372F"/>
          <w:sz w:val="24"/>
        </w:rPr>
        <w:t xml:space="preserve">★ </w:t>
      </w:r>
      <w:r>
        <w:rPr>
          <w:rFonts w:eastAsia="Calibri" w:cs="Calibri"/>
          <w:color w:val="37372F"/>
          <w:sz w:val="24"/>
        </w:rPr>
        <w:t xml:space="preserve">       </w:t>
      </w:r>
      <w:r>
        <w:rPr>
          <w:rFonts w:eastAsia="Calibri" w:cs="Calibri"/>
          <w:b/>
          <w:color w:val="37372F"/>
          <w:sz w:val="28"/>
          <w:szCs w:val="28"/>
        </w:rPr>
        <w:t>Durée estimée de la formation : 30 Heures (Minimum)</w:t>
      </w:r>
    </w:p>
    <w:p w14:paraId="2366A4E4" w14:textId="77777777" w:rsidR="00B9241C" w:rsidRDefault="00B9241C">
      <w:pPr>
        <w:spacing w:before="60"/>
        <w:ind w:left="142" w:right="342"/>
      </w:pPr>
    </w:p>
    <w:p w14:paraId="33D08A48" w14:textId="77777777" w:rsidR="00B9241C" w:rsidRDefault="00000000">
      <w:pPr>
        <w:spacing w:before="60"/>
        <w:ind w:left="142" w:right="342"/>
      </w:pPr>
      <w:r>
        <w:rPr>
          <w:rFonts w:eastAsia="Calibri" w:cs="Calibri"/>
          <w:b/>
          <w:sz w:val="36"/>
        </w:rPr>
        <w:t>Sommaire des cours :</w:t>
      </w:r>
    </w:p>
    <w:p w14:paraId="6255C29F" w14:textId="77777777" w:rsidR="00B9241C" w:rsidRDefault="00B9241C"/>
    <w:p w14:paraId="0F183F22" w14:textId="77777777" w:rsidR="00B9241C" w:rsidRDefault="00000000">
      <w:pPr>
        <w:ind w:left="120" w:right="-640"/>
      </w:pPr>
      <w:r>
        <w:rPr>
          <w:rFonts w:eastAsia="Calibri" w:cs="Calibri"/>
          <w:sz w:val="28"/>
        </w:rPr>
        <w:t>INTRODUCTION : Définition - histoire -les voies de communication</w:t>
      </w:r>
    </w:p>
    <w:p w14:paraId="303AA803" w14:textId="77777777" w:rsidR="00B9241C" w:rsidRDefault="00B9241C">
      <w:pPr>
        <w:ind w:left="120" w:right="-640"/>
      </w:pPr>
    </w:p>
    <w:p w14:paraId="554C3875" w14:textId="77777777" w:rsidR="00B9241C" w:rsidRDefault="00000000">
      <w:pPr>
        <w:ind w:left="120" w:right="354"/>
      </w:pPr>
      <w:r>
        <w:rPr>
          <w:rFonts w:eastAsia="Calibri" w:cs="Calibri"/>
          <w:sz w:val="28"/>
        </w:rPr>
        <w:t xml:space="preserve">CHAPITRE 1 : Usage de la réflexologie (3 cours) </w:t>
      </w:r>
    </w:p>
    <w:p w14:paraId="681EB146" w14:textId="77777777" w:rsidR="00B9241C" w:rsidRDefault="00000000">
      <w:pPr>
        <w:ind w:left="120" w:right="354"/>
      </w:pPr>
      <w:r>
        <w:rPr>
          <w:rFonts w:eastAsia="Calibri" w:cs="Calibri"/>
          <w:sz w:val="28"/>
        </w:rPr>
        <w:t xml:space="preserve">CHAPITRE 2 : La réflexologie en pratique, les manœuvres (23 cours) </w:t>
      </w:r>
    </w:p>
    <w:p w14:paraId="7C83C349" w14:textId="77777777" w:rsidR="00B9241C" w:rsidRDefault="00000000">
      <w:pPr>
        <w:spacing w:line="276" w:lineRule="auto"/>
        <w:ind w:left="120" w:right="354"/>
      </w:pPr>
      <w:r>
        <w:rPr>
          <w:rFonts w:eastAsia="Calibri" w:cs="Calibri"/>
          <w:sz w:val="28"/>
        </w:rPr>
        <w:t>CHAPITRE 3 : Autour de la séance (3 cours)</w:t>
      </w:r>
    </w:p>
    <w:p w14:paraId="65E7C732" w14:textId="77777777" w:rsidR="00B9241C" w:rsidRDefault="00B9241C">
      <w:pPr>
        <w:ind w:left="120"/>
      </w:pPr>
    </w:p>
    <w:p w14:paraId="07D1B6CA" w14:textId="77777777" w:rsidR="00B9241C" w:rsidRDefault="00000000">
      <w:pPr>
        <w:ind w:left="120"/>
      </w:pPr>
      <w:r>
        <w:rPr>
          <w:rFonts w:eastAsia="Calibri" w:cs="Calibri"/>
          <w:sz w:val="28"/>
        </w:rPr>
        <w:t>CONCLUSION : Choisir sa réflexologie</w:t>
      </w:r>
    </w:p>
    <w:p w14:paraId="135E0CE5" w14:textId="77777777" w:rsidR="00B9241C" w:rsidRDefault="00B9241C">
      <w:pPr>
        <w:ind w:left="120"/>
      </w:pPr>
    </w:p>
    <w:p w14:paraId="1A2178CC" w14:textId="77777777" w:rsidR="00B9241C" w:rsidRDefault="00000000">
      <w:pPr>
        <w:ind w:left="120"/>
        <w:rPr>
          <w:rFonts w:eastAsia="Calibri" w:cs="Calibri"/>
          <w:sz w:val="28"/>
        </w:rPr>
      </w:pPr>
      <w:r>
        <w:rPr>
          <w:rFonts w:eastAsia="Calibri" w:cs="Calibri"/>
          <w:sz w:val="28"/>
        </w:rPr>
        <w:t>Evaluation finale : la pratique de la réflexologie</w:t>
      </w:r>
    </w:p>
    <w:p w14:paraId="1123E827" w14:textId="77777777" w:rsidR="00B9241C" w:rsidRDefault="00B9241C">
      <w:pPr>
        <w:spacing w:before="93"/>
      </w:pPr>
    </w:p>
    <w:p w14:paraId="298DE2EE" w14:textId="77777777" w:rsidR="00B9241C" w:rsidRDefault="00000000">
      <w:pPr>
        <w:ind w:left="142" w:right="319"/>
      </w:pPr>
      <w:r>
        <w:rPr>
          <w:rFonts w:ascii="Segoe UI Symbol" w:eastAsia="Segoe UI Symbol" w:hAnsi="Segoe UI Symbol" w:cs="Segoe UI Symbol"/>
          <w:sz w:val="28"/>
        </w:rPr>
        <w:t>★</w:t>
      </w:r>
      <w:r>
        <w:rPr>
          <w:rFonts w:eastAsia="Calibri" w:cs="Calibri"/>
          <w:sz w:val="28"/>
        </w:rPr>
        <w:t>Détail du programme des accompagnements individuels par mail</w:t>
      </w:r>
    </w:p>
    <w:p w14:paraId="4347983B" w14:textId="77777777" w:rsidR="00B9241C" w:rsidRDefault="00B9241C">
      <w:pPr>
        <w:ind w:left="142" w:right="319"/>
      </w:pPr>
    </w:p>
    <w:p w14:paraId="2CA7EC1F" w14:textId="77777777" w:rsidR="00B9241C" w:rsidRDefault="00000000">
      <w:pPr>
        <w:ind w:left="142" w:right="828"/>
      </w:pPr>
      <w:r>
        <w:rPr>
          <w:rFonts w:eastAsia="Calibri" w:cs="Calibri"/>
          <w:b/>
          <w:sz w:val="28"/>
        </w:rPr>
        <w:t xml:space="preserve">L’accompagnement individuel par mail </w:t>
      </w:r>
      <w:r>
        <w:rPr>
          <w:rFonts w:eastAsia="Calibri" w:cs="Calibri"/>
          <w:sz w:val="28"/>
        </w:rPr>
        <w:t>apporte un soutien à l'apprenant : étude de ses problématiques stratégiques, aide au démarrage, échanges sur les difficultés rencontrées, soutien pour prendre du recul et porter un regard extérieur.</w:t>
      </w:r>
    </w:p>
    <w:p w14:paraId="411A2F30" w14:textId="77777777" w:rsidR="00B9241C" w:rsidRDefault="00B9241C"/>
    <w:p w14:paraId="24911AAF" w14:textId="77777777" w:rsidR="00B9241C" w:rsidRDefault="00B9241C"/>
    <w:p w14:paraId="6DB961AC" w14:textId="77777777" w:rsidR="00B9241C" w:rsidRDefault="00B9241C">
      <w:pPr>
        <w:spacing w:before="142"/>
      </w:pPr>
    </w:p>
    <w:p w14:paraId="7BE4E2DD" w14:textId="77777777" w:rsidR="00B9241C" w:rsidRDefault="00000000">
      <w:r>
        <w:object w:dxaOrig="8730" w:dyaOrig="885" w14:anchorId="16BDEEAA">
          <v:shape id="Picture 8" o:spid="_x0000_i1031" type="#_x0000_t75" style="width:436.5pt;height:44.25pt;visibility:visible;mso-wrap-style:square" o:ole="">
            <v:imagedata r:id="rId19" o:title=""/>
          </v:shape>
          <o:OLEObject Type="Embed" ProgID="StaticMetafile" ShapeID="Picture 8" DrawAspect="Content" ObjectID="_1840600042" r:id="rId20"/>
        </w:object>
      </w:r>
    </w:p>
    <w:p w14:paraId="16E04155" w14:textId="77777777" w:rsidR="00B9241C" w:rsidRDefault="00B9241C">
      <w:pPr>
        <w:spacing w:before="196"/>
      </w:pPr>
    </w:p>
    <w:p w14:paraId="343715E6" w14:textId="77777777" w:rsidR="00B9241C" w:rsidRDefault="00000000">
      <w:pPr>
        <w:ind w:left="345" w:right="319"/>
      </w:pPr>
      <w:r>
        <w:rPr>
          <w:rFonts w:eastAsia="Calibri" w:cs="Calibri"/>
          <w:sz w:val="28"/>
        </w:rPr>
        <w:t>La formation se déroule en FOAD (Formation à Distance), il vous faudra impérativement un ordinateur avec une connexion à internet rapide (ADSL ou fibre).</w:t>
      </w:r>
    </w:p>
    <w:p w14:paraId="404FDEFD" w14:textId="77777777" w:rsidR="00B9241C" w:rsidRDefault="00B9241C">
      <w:pPr>
        <w:spacing w:before="71"/>
      </w:pPr>
    </w:p>
    <w:p w14:paraId="532A5FDC" w14:textId="77777777" w:rsidR="00B9241C" w:rsidRDefault="00000000">
      <w:pPr>
        <w:spacing w:before="1"/>
        <w:ind w:left="345" w:right="319"/>
      </w:pPr>
      <w:r>
        <w:rPr>
          <w:rFonts w:eastAsia="Calibri" w:cs="Calibri"/>
          <w:sz w:val="28"/>
        </w:rPr>
        <w:t xml:space="preserve">Pour les accompagnements individuels par mail, les élèves peuvent à tout moment nous contacter via l’adresse </w:t>
      </w:r>
      <w:proofErr w:type="gramStart"/>
      <w:r>
        <w:rPr>
          <w:rFonts w:eastAsia="Calibri" w:cs="Calibri"/>
          <w:sz w:val="28"/>
        </w:rPr>
        <w:t>mail</w:t>
      </w:r>
      <w:proofErr w:type="gramEnd"/>
      <w:r>
        <w:rPr>
          <w:rFonts w:eastAsia="Calibri" w:cs="Calibri"/>
          <w:sz w:val="28"/>
        </w:rPr>
        <w:t xml:space="preserve"> :</w:t>
      </w:r>
    </w:p>
    <w:p w14:paraId="1BAC4D7F" w14:textId="77777777" w:rsidR="00B9241C" w:rsidRDefault="00000000">
      <w:pPr>
        <w:ind w:left="345"/>
      </w:pPr>
      <w:hyperlink r:id="rId21" w:history="1">
        <w:r>
          <w:rPr>
            <w:rFonts w:eastAsia="Calibri" w:cs="Calibri"/>
            <w:color w:val="0000FF"/>
            <w:sz w:val="28"/>
            <w:u w:val="single"/>
          </w:rPr>
          <w:t>Direction@altermedic-center.com</w:t>
        </w:r>
      </w:hyperlink>
    </w:p>
    <w:p w14:paraId="3C25BB0F" w14:textId="77777777" w:rsidR="00B9241C" w:rsidRDefault="00B9241C"/>
    <w:p w14:paraId="0E85F197" w14:textId="77777777" w:rsidR="00B9241C" w:rsidRDefault="00B9241C"/>
    <w:p w14:paraId="4391D7BE" w14:textId="77777777" w:rsidR="00B9241C" w:rsidRDefault="00B9241C"/>
    <w:p w14:paraId="4D0E5C1B" w14:textId="77777777" w:rsidR="00B9241C" w:rsidRDefault="00000000">
      <w:pPr>
        <w:spacing w:before="42"/>
      </w:pPr>
      <w:r>
        <w:object w:dxaOrig="8730" w:dyaOrig="885" w14:anchorId="0F799BBE">
          <v:shape id="Picture 9" o:spid="_x0000_i1032" type="#_x0000_t75" style="width:436.5pt;height:44.25pt;visibility:visible;mso-wrap-style:square" o:ole="">
            <v:imagedata r:id="rId22" o:title=""/>
          </v:shape>
          <o:OLEObject Type="Embed" ProgID="StaticMetafile" ShapeID="Picture 9" DrawAspect="Content" ObjectID="_1840600043" r:id="rId23"/>
        </w:object>
      </w:r>
    </w:p>
    <w:p w14:paraId="3AF0479C" w14:textId="77777777" w:rsidR="00B9241C" w:rsidRDefault="00B9241C"/>
    <w:p w14:paraId="2EF7F04F" w14:textId="77777777" w:rsidR="00B9241C" w:rsidRDefault="00000000">
      <w:pPr>
        <w:ind w:left="142"/>
      </w:pPr>
      <w:r>
        <w:rPr>
          <w:rFonts w:eastAsia="Calibri" w:cs="Calibri"/>
          <w:sz w:val="28"/>
        </w:rPr>
        <w:t>Évaluation par le formateur à partir :</w:t>
      </w:r>
    </w:p>
    <w:p w14:paraId="78CAC8DC" w14:textId="77777777" w:rsidR="00B9241C" w:rsidRDefault="00B9241C">
      <w:pPr>
        <w:ind w:left="142"/>
      </w:pPr>
    </w:p>
    <w:p w14:paraId="168888AD" w14:textId="77777777" w:rsidR="00B9241C" w:rsidRDefault="00000000">
      <w:pPr>
        <w:numPr>
          <w:ilvl w:val="0"/>
          <w:numId w:val="13"/>
        </w:numPr>
      </w:pPr>
      <w:r>
        <w:rPr>
          <w:rFonts w:eastAsia="Calibri" w:cs="Calibri"/>
          <w:sz w:val="28"/>
        </w:rPr>
        <w:t>D’un questionnaire à la fin de la formation.</w:t>
      </w:r>
    </w:p>
    <w:p w14:paraId="0EF005EE" w14:textId="77777777" w:rsidR="00B9241C" w:rsidRDefault="00000000">
      <w:pPr>
        <w:numPr>
          <w:ilvl w:val="0"/>
          <w:numId w:val="13"/>
        </w:numPr>
        <w:spacing w:before="65"/>
      </w:pPr>
      <w:r>
        <w:rPr>
          <w:rFonts w:eastAsia="Calibri" w:cs="Calibri"/>
          <w:sz w:val="28"/>
        </w:rPr>
        <w:t>D’une évaluation de positionnement en entrée et en sortie de formation.</w:t>
      </w:r>
    </w:p>
    <w:p w14:paraId="29202DF7" w14:textId="77777777" w:rsidR="00B9241C" w:rsidRDefault="00B9241C">
      <w:pPr>
        <w:spacing w:before="80"/>
      </w:pPr>
    </w:p>
    <w:p w14:paraId="5290208A" w14:textId="77777777" w:rsidR="00B9241C" w:rsidRDefault="00000000">
      <w:pPr>
        <w:spacing w:before="1"/>
        <w:ind w:left="345"/>
      </w:pPr>
      <w:r>
        <w:rPr>
          <w:rFonts w:eastAsia="Calibri" w:cs="Calibri"/>
          <w:sz w:val="28"/>
        </w:rPr>
        <w:lastRenderedPageBreak/>
        <w:t>Certificat de réalisation :</w:t>
      </w:r>
    </w:p>
    <w:p w14:paraId="7E3D36BB" w14:textId="77777777" w:rsidR="00B9241C" w:rsidRDefault="00B9241C">
      <w:pPr>
        <w:spacing w:before="1"/>
        <w:ind w:left="345"/>
      </w:pPr>
    </w:p>
    <w:p w14:paraId="0D6993A8" w14:textId="77777777" w:rsidR="00B9241C" w:rsidRDefault="00000000">
      <w:pPr>
        <w:numPr>
          <w:ilvl w:val="0"/>
          <w:numId w:val="14"/>
        </w:numPr>
        <w:spacing w:before="69"/>
        <w:ind w:left="567" w:firstLine="0"/>
      </w:pPr>
      <w:r>
        <w:rPr>
          <w:rFonts w:eastAsia="Calibri" w:cs="Calibri"/>
          <w:sz w:val="28"/>
        </w:rPr>
        <w:t xml:space="preserve">L’apprenant obtient une Certification de réalisation </w:t>
      </w:r>
      <w:bookmarkStart w:id="1" w:name="_Hlk213746675"/>
      <w:r>
        <w:rPr>
          <w:rFonts w:eastAsia="Calibri" w:cs="Calibri"/>
          <w:sz w:val="28"/>
        </w:rPr>
        <w:t>en fin de formation en référence à l’étude de chaque module et le passage des évaluations.</w:t>
      </w:r>
    </w:p>
    <w:bookmarkEnd w:id="1"/>
    <w:p w14:paraId="265240EA" w14:textId="77777777" w:rsidR="00B9241C" w:rsidRDefault="00B9241C"/>
    <w:p w14:paraId="3C912348" w14:textId="77777777" w:rsidR="00B9241C" w:rsidRDefault="00B9241C"/>
    <w:p w14:paraId="27034591" w14:textId="77777777" w:rsidR="00B9241C" w:rsidRDefault="00B9241C"/>
    <w:p w14:paraId="43909F4C" w14:textId="77777777" w:rsidR="00B9241C" w:rsidRDefault="00B9241C">
      <w:pPr>
        <w:spacing w:before="74"/>
      </w:pPr>
    </w:p>
    <w:p w14:paraId="1E3BF55D" w14:textId="77777777" w:rsidR="00B9241C" w:rsidRDefault="00000000">
      <w:r>
        <w:object w:dxaOrig="8730" w:dyaOrig="885" w14:anchorId="47589367">
          <v:shape id="Picture 10" o:spid="_x0000_i1033" type="#_x0000_t75" style="width:436.5pt;height:44.25pt;visibility:visible;mso-wrap-style:square" o:ole="">
            <v:imagedata r:id="rId24" o:title=""/>
          </v:shape>
          <o:OLEObject Type="Embed" ProgID="StaticMetafile" ShapeID="Picture 10" DrawAspect="Content" ObjectID="_1840600044" r:id="rId25"/>
        </w:object>
      </w:r>
    </w:p>
    <w:p w14:paraId="7D40A096" w14:textId="77777777" w:rsidR="00B9241C" w:rsidRDefault="00B9241C">
      <w:pPr>
        <w:spacing w:before="30"/>
      </w:pPr>
    </w:p>
    <w:p w14:paraId="335D965A" w14:textId="77777777" w:rsidR="00B9241C" w:rsidRDefault="00000000">
      <w:pPr>
        <w:ind w:left="120"/>
      </w:pPr>
      <w:r>
        <w:rPr>
          <w:rFonts w:eastAsia="Calibri" w:cs="Calibri"/>
          <w:sz w:val="28"/>
        </w:rPr>
        <w:t>La formation se déroulant sur 12 mois, l’assiduité de l’élève, et son pourcentage de réalisation, lui permettront de valider et d'obtenir son certificat dans les meilleurs délais.</w:t>
      </w:r>
    </w:p>
    <w:p w14:paraId="285DB7EA" w14:textId="77777777" w:rsidR="00B9241C" w:rsidRDefault="00000000">
      <w:pPr>
        <w:spacing w:before="17"/>
      </w:pPr>
      <w:r>
        <w:object w:dxaOrig="8580" w:dyaOrig="885" w14:anchorId="2C1BA5EB">
          <v:shape id="Picture 11" o:spid="_x0000_i1034" type="#_x0000_t75" style="width:429pt;height:44.25pt;visibility:visible;mso-wrap-style:square" o:ole="">
            <v:imagedata r:id="rId26" o:title=""/>
          </v:shape>
          <o:OLEObject Type="Embed" ProgID="StaticMetafile" ShapeID="Picture 11" DrawAspect="Content" ObjectID="_1840600045" r:id="rId27"/>
        </w:object>
      </w:r>
    </w:p>
    <w:p w14:paraId="2E654ED8" w14:textId="77777777" w:rsidR="00B9241C" w:rsidRDefault="00B9241C">
      <w:pPr>
        <w:spacing w:before="216"/>
      </w:pPr>
    </w:p>
    <w:p w14:paraId="7F8E8F34" w14:textId="77777777" w:rsidR="00B9241C" w:rsidRDefault="00000000">
      <w:pPr>
        <w:ind w:left="142"/>
      </w:pPr>
      <w:r>
        <w:rPr>
          <w:rFonts w:eastAsia="Calibri" w:cs="Calibri"/>
          <w:b/>
          <w:sz w:val="28"/>
        </w:rPr>
        <w:t>Prix : 1 190 €- Paiement sécurisé</w:t>
      </w:r>
    </w:p>
    <w:p w14:paraId="1B18BCD2" w14:textId="77777777" w:rsidR="00B9241C" w:rsidRDefault="00B9241C">
      <w:pPr>
        <w:spacing w:before="106"/>
      </w:pPr>
    </w:p>
    <w:p w14:paraId="1F1092BE" w14:textId="77777777" w:rsidR="00B9241C" w:rsidRDefault="00000000">
      <w:pPr>
        <w:ind w:left="142" w:right="70"/>
      </w:pPr>
      <w:r>
        <w:rPr>
          <w:rFonts w:eastAsia="Calibri" w:cs="Calibri"/>
          <w:b/>
          <w:sz w:val="28"/>
        </w:rPr>
        <w:t xml:space="preserve">Payable en plusieurs fois : </w:t>
      </w:r>
      <w:r>
        <w:rPr>
          <w:rFonts w:eastAsia="Calibri" w:cs="Calibri"/>
          <w:sz w:val="28"/>
        </w:rPr>
        <w:t>3 à 4 fois sans frais et pour les paiements en 10 mensualités avec frais</w:t>
      </w:r>
      <w:r>
        <w:rPr>
          <w:rFonts w:eastAsia="Calibri" w:cs="Calibri"/>
          <w:color w:val="244E11"/>
          <w:sz w:val="28"/>
        </w:rPr>
        <w:t>.</w:t>
      </w:r>
    </w:p>
    <w:p w14:paraId="59DA3D51" w14:textId="77777777" w:rsidR="00B9241C" w:rsidRDefault="00B9241C">
      <w:pPr>
        <w:spacing w:before="125"/>
      </w:pPr>
    </w:p>
    <w:p w14:paraId="246F3268" w14:textId="77777777" w:rsidR="00B9241C" w:rsidRDefault="00000000">
      <w:pPr>
        <w:ind w:left="142"/>
      </w:pPr>
      <w:bookmarkStart w:id="2" w:name="_Hlk213746765"/>
      <w:r>
        <w:rPr>
          <w:rFonts w:eastAsia="Calibri" w:cs="Calibri"/>
          <w:b/>
          <w:sz w:val="28"/>
        </w:rPr>
        <w:t>Possibilité de financement par France Travail</w:t>
      </w:r>
    </w:p>
    <w:bookmarkEnd w:id="2"/>
    <w:p w14:paraId="58ED7B6C" w14:textId="77777777" w:rsidR="00B9241C" w:rsidRDefault="00B9241C"/>
    <w:p w14:paraId="29A4CE8E" w14:textId="77777777" w:rsidR="00B9241C" w:rsidRDefault="00B9241C"/>
    <w:p w14:paraId="3294DBC7" w14:textId="77777777" w:rsidR="00B9241C" w:rsidRDefault="00000000">
      <w:r>
        <w:object w:dxaOrig="8730" w:dyaOrig="885" w14:anchorId="3BB8F77F">
          <v:shape id="Picture 12" o:spid="_x0000_i1035" type="#_x0000_t75" style="width:436.5pt;height:44.25pt;visibility:visible;mso-wrap-style:square" o:ole="">
            <v:imagedata r:id="rId28" o:title=""/>
          </v:shape>
          <o:OLEObject Type="Embed" ProgID="StaticMetafile" ShapeID="Picture 12" DrawAspect="Content" ObjectID="_1840600046" r:id="rId29"/>
        </w:object>
      </w:r>
    </w:p>
    <w:p w14:paraId="13C031FE" w14:textId="77777777" w:rsidR="00B9241C" w:rsidRDefault="00000000">
      <w:pPr>
        <w:spacing w:before="319"/>
        <w:ind w:left="142" w:right="212"/>
        <w:rPr>
          <w:rFonts w:eastAsia="Calibri" w:cs="Calibri"/>
          <w:sz w:val="28"/>
        </w:rPr>
      </w:pPr>
      <w:r>
        <w:rPr>
          <w:rFonts w:eastAsia="Calibri" w:cs="Calibri"/>
          <w:sz w:val="28"/>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de votre demande.</w:t>
      </w:r>
    </w:p>
    <w:p w14:paraId="4F4AA8CD" w14:textId="77777777" w:rsidR="00B9241C" w:rsidRDefault="00B9241C"/>
    <w:p w14:paraId="7E3A9DE8" w14:textId="77777777" w:rsidR="00B9241C" w:rsidRDefault="00B9241C"/>
    <w:p w14:paraId="29C8BA87" w14:textId="77777777" w:rsidR="00B9241C" w:rsidRDefault="00B9241C"/>
    <w:p w14:paraId="14A8A097" w14:textId="77777777" w:rsidR="00B9241C" w:rsidRDefault="00000000">
      <w:pPr>
        <w:spacing w:before="14"/>
      </w:pPr>
      <w:r>
        <w:object w:dxaOrig="8700" w:dyaOrig="1560" w14:anchorId="41FB95C8">
          <v:shape id="Picture 13" o:spid="_x0000_i1036" type="#_x0000_t75" style="width:435pt;height:78pt;visibility:visible;mso-wrap-style:square" o:ole="">
            <v:imagedata r:id="rId30" o:title=""/>
          </v:shape>
          <o:OLEObject Type="Embed" ProgID="StaticMetafile" ShapeID="Picture 13" DrawAspect="Content" ObjectID="_1840600047" r:id="rId31"/>
        </w:object>
      </w:r>
    </w:p>
    <w:p w14:paraId="242588A4" w14:textId="77777777" w:rsidR="00B9241C" w:rsidRDefault="00B9241C">
      <w:pPr>
        <w:spacing w:before="270"/>
      </w:pPr>
    </w:p>
    <w:p w14:paraId="4EF7AF81" w14:textId="77777777" w:rsidR="00B9241C" w:rsidRDefault="00000000">
      <w:pPr>
        <w:ind w:left="284"/>
      </w:pPr>
      <w:r>
        <w:rPr>
          <w:rFonts w:eastAsia="Tahoma" w:cs="Calibri"/>
          <w:sz w:val="28"/>
        </w:rPr>
        <w:t xml:space="preserve">Nos formations sont à priori accessibles à tous. Cependant en cas de doute, nous vous invitons à prendre contact directement </w:t>
      </w:r>
      <w:bookmarkStart w:id="3" w:name="_Hlk219276297"/>
      <w:r>
        <w:rPr>
          <w:rFonts w:cs="Calibri"/>
          <w:sz w:val="28"/>
          <w:szCs w:val="28"/>
        </w:rPr>
        <w:t xml:space="preserve">le </w:t>
      </w:r>
      <w:bookmarkStart w:id="4" w:name="_Hlk219276029"/>
      <w:r>
        <w:rPr>
          <w:rFonts w:cs="Calibri"/>
          <w:b/>
          <w:bCs/>
          <w:sz w:val="28"/>
          <w:szCs w:val="28"/>
        </w:rPr>
        <w:t>Référent Handicap</w:t>
      </w:r>
      <w:r>
        <w:rPr>
          <w:rFonts w:cs="Calibri"/>
          <w:sz w:val="28"/>
          <w:szCs w:val="28"/>
        </w:rPr>
        <w:t xml:space="preserve"> </w:t>
      </w:r>
      <w:r>
        <w:rPr>
          <w:rFonts w:cs="Calibri"/>
          <w:b/>
          <w:bCs/>
          <w:sz w:val="28"/>
          <w:szCs w:val="28"/>
        </w:rPr>
        <w:t>-par téléphone 04 81 68 21 81 ou par mail : direction@altermedic-center.com</w:t>
      </w:r>
      <w:r>
        <w:rPr>
          <w:rFonts w:cs="Calibri"/>
          <w:sz w:val="28"/>
          <w:szCs w:val="28"/>
        </w:rPr>
        <w:t xml:space="preserve"> -</w:t>
      </w:r>
      <w:bookmarkEnd w:id="3"/>
      <w:bookmarkEnd w:id="4"/>
      <w:r>
        <w:rPr>
          <w:rFonts w:eastAsia="Tahoma" w:cs="Calibri"/>
          <w:sz w:val="28"/>
        </w:rPr>
        <w:t xml:space="preserve">, </w:t>
      </w:r>
      <w:r>
        <w:rPr>
          <w:rFonts w:eastAsia="Calibri" w:cs="Calibri"/>
          <w:sz w:val="28"/>
        </w:rPr>
        <w:t xml:space="preserve">avant le début de la formation pour échanger sur vos besoins éventuels </w:t>
      </w:r>
      <w:r>
        <w:rPr>
          <w:rFonts w:eastAsia="Tahoma" w:cs="Calibri"/>
          <w:sz w:val="28"/>
        </w:rPr>
        <w:t>et nos activités en fonction des situations de handicap qui pourraient se présenter. Dans le cas où nous ne serions pas en mesure de répondre à vos attentes, nous avons dans notre liste des partenaires l'Agefiph vers lesquels nous pourrons vous diriger.</w:t>
      </w:r>
    </w:p>
    <w:p w14:paraId="0F14BCFC" w14:textId="77777777" w:rsidR="00B9241C" w:rsidRDefault="00B9241C"/>
    <w:p w14:paraId="29A2D036" w14:textId="77777777" w:rsidR="00B9241C" w:rsidRDefault="00B9241C"/>
    <w:p w14:paraId="661A7817" w14:textId="77777777" w:rsidR="00B9241C" w:rsidRDefault="00B9241C"/>
    <w:p w14:paraId="207DE758" w14:textId="77777777" w:rsidR="00B9241C" w:rsidRDefault="00B9241C">
      <w:pPr>
        <w:spacing w:before="3"/>
      </w:pPr>
    </w:p>
    <w:p w14:paraId="1920DE68" w14:textId="77777777" w:rsidR="00B9241C" w:rsidRDefault="00000000">
      <w:r>
        <w:object w:dxaOrig="8730" w:dyaOrig="885" w14:anchorId="6BAE00E8">
          <v:shape id="Picture 14" o:spid="_x0000_i1037" type="#_x0000_t75" style="width:436.5pt;height:44.25pt;visibility:visible;mso-wrap-style:square" o:ole="">
            <v:imagedata r:id="rId32" o:title=""/>
          </v:shape>
          <o:OLEObject Type="Embed" ProgID="StaticMetafile" ShapeID="Picture 14" DrawAspect="Content" ObjectID="_1840600048" r:id="rId33"/>
        </w:object>
      </w:r>
    </w:p>
    <w:p w14:paraId="1D01018B" w14:textId="77777777" w:rsidR="00B9241C" w:rsidRDefault="00B9241C">
      <w:pPr>
        <w:spacing w:before="32"/>
      </w:pPr>
    </w:p>
    <w:p w14:paraId="4AA4E918" w14:textId="77777777" w:rsidR="00B9241C" w:rsidRDefault="00000000">
      <w:pPr>
        <w:ind w:left="119" w:right="828"/>
      </w:pPr>
      <w:r>
        <w:rPr>
          <w:rFonts w:eastAsia="Calibri" w:cs="Calibri"/>
          <w:sz w:val="28"/>
        </w:rPr>
        <w:t xml:space="preserve">L’Organisme de formation Marketing Solution Agency est géré et administré par </w:t>
      </w:r>
      <w:r>
        <w:rPr>
          <w:rFonts w:ascii="Arial" w:eastAsia="Arial" w:hAnsi="Arial"/>
          <w:b/>
          <w:sz w:val="28"/>
        </w:rPr>
        <w:t xml:space="preserve">CASSOU Mendy, </w:t>
      </w:r>
      <w:r>
        <w:rPr>
          <w:rFonts w:eastAsia="Calibri" w:cs="Calibri"/>
          <w:sz w:val="28"/>
        </w:rPr>
        <w:t>ce sera également votre contact privilégié concernant la qualité des formations et les éventuelles situations de handicap.</w:t>
      </w:r>
    </w:p>
    <w:p w14:paraId="338F0F04" w14:textId="77777777" w:rsidR="00B9241C" w:rsidRDefault="00000000">
      <w:pPr>
        <w:ind w:left="119" w:right="828"/>
      </w:pPr>
      <w:r>
        <w:rPr>
          <w:rFonts w:eastAsia="Calibri" w:cs="Calibri"/>
          <w:sz w:val="28"/>
        </w:rPr>
        <w:t>Une assistance technique et pédagogique appropriée l'accompagnement du bénéficiaire dans le bon déroulement de son parcours.</w:t>
      </w:r>
    </w:p>
    <w:p w14:paraId="123FE95E" w14:textId="77777777" w:rsidR="00B9241C" w:rsidRDefault="00000000">
      <w:pPr>
        <w:ind w:left="119"/>
      </w:pPr>
      <w:r>
        <w:rPr>
          <w:rFonts w:eastAsia="Calibri" w:cs="Calibri"/>
          <w:sz w:val="28"/>
        </w:rPr>
        <w:t xml:space="preserve">Contact par mail </w:t>
      </w:r>
      <w:hyperlink r:id="rId34" w:history="1">
        <w:r>
          <w:rPr>
            <w:rStyle w:val="Lienhypertexte"/>
            <w:rFonts w:cs="Calibri"/>
            <w:b/>
            <w:sz w:val="28"/>
            <w:szCs w:val="28"/>
          </w:rPr>
          <w:t>direction@altermedic-</w:t>
        </w:r>
        <w:r>
          <w:rPr>
            <w:rStyle w:val="Lienhypertexte"/>
            <w:rFonts w:cs="Calibri"/>
            <w:b/>
            <w:spacing w:val="-2"/>
            <w:sz w:val="28"/>
            <w:szCs w:val="28"/>
          </w:rPr>
          <w:t>center.com</w:t>
        </w:r>
      </w:hyperlink>
      <w:r>
        <w:rPr>
          <w:rFonts w:ascii="Arial" w:eastAsia="Arial" w:hAnsi="Arial"/>
          <w:b/>
          <w:sz w:val="28"/>
        </w:rPr>
        <w:t xml:space="preserve">, </w:t>
      </w:r>
    </w:p>
    <w:p w14:paraId="38E8779E" w14:textId="77777777" w:rsidR="00B9241C" w:rsidRDefault="00000000">
      <w:pPr>
        <w:ind w:left="119"/>
      </w:pPr>
      <w:r>
        <w:rPr>
          <w:rFonts w:eastAsia="Calibri" w:cs="Calibri"/>
          <w:sz w:val="28"/>
        </w:rPr>
        <w:t xml:space="preserve">Ou par téléphone : </w:t>
      </w:r>
      <w:r>
        <w:rPr>
          <w:rFonts w:ascii="Arial" w:eastAsia="Arial" w:hAnsi="Arial"/>
          <w:b/>
          <w:sz w:val="28"/>
        </w:rPr>
        <w:t>04 81 68 21 81</w:t>
      </w:r>
    </w:p>
    <w:sectPr w:rsidR="00B9241C">
      <w:footerReference w:type="default" r:id="rId3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6ADA" w14:textId="77777777" w:rsidR="000D785D" w:rsidRDefault="000D785D">
      <w:r>
        <w:separator/>
      </w:r>
    </w:p>
  </w:endnote>
  <w:endnote w:type="continuationSeparator" w:id="0">
    <w:p w14:paraId="10FFB506" w14:textId="77777777" w:rsidR="000D785D" w:rsidRDefault="000D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D8FA" w14:textId="77777777" w:rsidR="00000000" w:rsidRDefault="00000000">
    <w:pPr>
      <w:pStyle w:val="Pieddepage"/>
      <w:jc w:val="right"/>
    </w:pPr>
    <w:r>
      <w:rPr>
        <w:caps/>
        <w:color w:val="156082"/>
      </w:rPr>
      <w:fldChar w:fldCharType="begin"/>
    </w:r>
    <w:r>
      <w:rPr>
        <w:caps/>
        <w:color w:val="156082"/>
      </w:rPr>
      <w:instrText xml:space="preserve"> PAGE </w:instrText>
    </w:r>
    <w:r>
      <w:rPr>
        <w:caps/>
        <w:color w:val="156082"/>
      </w:rPr>
      <w:fldChar w:fldCharType="separate"/>
    </w:r>
    <w:r>
      <w:rPr>
        <w:caps/>
        <w:color w:val="156082"/>
      </w:rPr>
      <w:t>2</w:t>
    </w:r>
    <w:r>
      <w:rPr>
        <w:caps/>
        <w:color w:val="156082"/>
      </w:rPr>
      <w:fldChar w:fldCharType="end"/>
    </w:r>
    <w:r>
      <w:rPr>
        <w:caps/>
        <w:color w:val="156082"/>
      </w:rPr>
      <w:t xml:space="preserve">                                                         Version 2026</w:t>
    </w:r>
  </w:p>
  <w:p w14:paraId="1495A9B8"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ADE8" w14:textId="77777777" w:rsidR="000D785D" w:rsidRDefault="000D785D">
      <w:r>
        <w:rPr>
          <w:color w:val="000000"/>
        </w:rPr>
        <w:separator/>
      </w:r>
    </w:p>
  </w:footnote>
  <w:footnote w:type="continuationSeparator" w:id="0">
    <w:p w14:paraId="4A126F9B" w14:textId="77777777" w:rsidR="000D785D" w:rsidRDefault="000D7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CD6"/>
    <w:multiLevelType w:val="multilevel"/>
    <w:tmpl w:val="957052E8"/>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A87744E"/>
    <w:multiLevelType w:val="multilevel"/>
    <w:tmpl w:val="5A0E3C9C"/>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E9865E0"/>
    <w:multiLevelType w:val="multilevel"/>
    <w:tmpl w:val="323ED94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0227D89"/>
    <w:multiLevelType w:val="multilevel"/>
    <w:tmpl w:val="A4F6FBB8"/>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1A602A2"/>
    <w:multiLevelType w:val="multilevel"/>
    <w:tmpl w:val="757EC950"/>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9E54E03"/>
    <w:multiLevelType w:val="multilevel"/>
    <w:tmpl w:val="2B62A18E"/>
    <w:lvl w:ilvl="0">
      <w:numFmt w:val="bullet"/>
      <w:lvlText w:val="•"/>
      <w:lvlJc w:val="left"/>
      <w:pPr>
        <w:ind w:left="86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C501075"/>
    <w:multiLevelType w:val="multilevel"/>
    <w:tmpl w:val="2CBC7ED4"/>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E4A5E3C"/>
    <w:multiLevelType w:val="multilevel"/>
    <w:tmpl w:val="FE302762"/>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5AB72C1"/>
    <w:multiLevelType w:val="multilevel"/>
    <w:tmpl w:val="632E596C"/>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F972A4E"/>
    <w:multiLevelType w:val="multilevel"/>
    <w:tmpl w:val="4790E1C6"/>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0ED6124"/>
    <w:multiLevelType w:val="multilevel"/>
    <w:tmpl w:val="BBA2AD78"/>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52A4370D"/>
    <w:multiLevelType w:val="multilevel"/>
    <w:tmpl w:val="583C8B36"/>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4403584"/>
    <w:multiLevelType w:val="multilevel"/>
    <w:tmpl w:val="84C62D86"/>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686952E3"/>
    <w:multiLevelType w:val="multilevel"/>
    <w:tmpl w:val="30743B46"/>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07732157">
    <w:abstractNumId w:val="2"/>
  </w:num>
  <w:num w:numId="2" w16cid:durableId="1141968586">
    <w:abstractNumId w:val="10"/>
  </w:num>
  <w:num w:numId="3" w16cid:durableId="616716862">
    <w:abstractNumId w:val="3"/>
  </w:num>
  <w:num w:numId="4" w16cid:durableId="334456029">
    <w:abstractNumId w:val="7"/>
  </w:num>
  <w:num w:numId="5" w16cid:durableId="321735808">
    <w:abstractNumId w:val="9"/>
  </w:num>
  <w:num w:numId="6" w16cid:durableId="234702291">
    <w:abstractNumId w:val="0"/>
  </w:num>
  <w:num w:numId="7" w16cid:durableId="861015441">
    <w:abstractNumId w:val="13"/>
  </w:num>
  <w:num w:numId="8" w16cid:durableId="1236428978">
    <w:abstractNumId w:val="4"/>
  </w:num>
  <w:num w:numId="9" w16cid:durableId="163056452">
    <w:abstractNumId w:val="8"/>
  </w:num>
  <w:num w:numId="10" w16cid:durableId="1681541872">
    <w:abstractNumId w:val="12"/>
  </w:num>
  <w:num w:numId="11" w16cid:durableId="479226610">
    <w:abstractNumId w:val="11"/>
  </w:num>
  <w:num w:numId="12" w16cid:durableId="1114910166">
    <w:abstractNumId w:val="1"/>
  </w:num>
  <w:num w:numId="13" w16cid:durableId="897017223">
    <w:abstractNumId w:val="5"/>
  </w:num>
  <w:num w:numId="14" w16cid:durableId="2143184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241C"/>
    <w:rsid w:val="000D785D"/>
    <w:rsid w:val="00144CEC"/>
    <w:rsid w:val="005774FB"/>
    <w:rsid w:val="00B924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0FD6"/>
  <w15:docId w15:val="{77B5ECDA-B05A-4F08-A9E8-4DBCF105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kern w:val="3"/>
        <w:sz w:val="22"/>
        <w:szCs w:val="22"/>
        <w:lang w:val="fr-FR" w:eastAsia="fr-FR" w:bidi="he-IL"/>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contextualSpacing/>
    </w:pPr>
  </w:style>
  <w:style w:type="character" w:styleId="Lienhypertexte">
    <w:name w:val="Hyperlink"/>
    <w:basedOn w:val="Policepardfaut"/>
    <w:rPr>
      <w:color w:val="467886"/>
      <w:u w:val="single"/>
    </w:rPr>
  </w:style>
  <w:style w:type="character" w:styleId="Mentionnonrsolue">
    <w:name w:val="Unresolved Mention"/>
    <w:basedOn w:val="Policepardfaut"/>
    <w:rPr>
      <w:color w:val="605E5C"/>
      <w:shd w:val="clear" w:color="auto" w:fill="E1DFDD"/>
    </w:rPr>
  </w:style>
  <w:style w:type="paragraph" w:styleId="En-tte">
    <w:name w:val="header"/>
    <w:basedOn w:val="Normal"/>
    <w:pPr>
      <w:tabs>
        <w:tab w:val="center" w:pos="4536"/>
        <w:tab w:val="right" w:pos="9072"/>
      </w:tabs>
    </w:pPr>
  </w:style>
  <w:style w:type="character" w:customStyle="1" w:styleId="En-tteCar">
    <w:name w:val="En-tête Car"/>
    <w:basedOn w:val="Policepardfaut"/>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0.png"/><Relationship Id="rId21" Type="http://schemas.openxmlformats.org/officeDocument/2006/relationships/hyperlink" Target="mailto:Direction@altermedic-center.com" TargetMode="External"/><Relationship Id="rId34" Type="http://schemas.openxmlformats.org/officeDocument/2006/relationships/hyperlink" Target="mailto:direction@altermedic-center.com" TargetMode="Externa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1942</Words>
  <Characters>10686</Characters>
  <Application>Microsoft Office Word</Application>
  <DocSecurity>0</DocSecurity>
  <Lines>89</Lines>
  <Paragraphs>25</Paragraphs>
  <ScaleCrop>false</ScaleCrop>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Mendy</dc:creator>
  <cp:lastModifiedBy>mendy Cassou</cp:lastModifiedBy>
  <cp:revision>2</cp:revision>
  <dcterms:created xsi:type="dcterms:W3CDTF">2026-05-18T07:01:00Z</dcterms:created>
  <dcterms:modified xsi:type="dcterms:W3CDTF">2026-05-18T07:01:00Z</dcterms:modified>
</cp:coreProperties>
</file>